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A5" w:rsidRDefault="003008A5" w:rsidP="005E1B66">
      <w:pPr>
        <w:pStyle w:val="Heading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0846">
        <w:rPr>
          <w:color w:val="000000"/>
          <w:sz w:val="28"/>
          <w:szCs w:val="28"/>
        </w:rPr>
        <w:t>Прог</w:t>
      </w:r>
      <w:r>
        <w:rPr>
          <w:color w:val="000000"/>
          <w:sz w:val="28"/>
          <w:szCs w:val="28"/>
        </w:rPr>
        <w:t>рамма льготной ипотеки продлена</w:t>
      </w:r>
    </w:p>
    <w:p w:rsidR="003008A5" w:rsidRPr="00210846" w:rsidRDefault="003008A5" w:rsidP="005E1B66">
      <w:pPr>
        <w:pStyle w:val="Heading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008A5" w:rsidRPr="00210846" w:rsidRDefault="003008A5" w:rsidP="007F4EE0">
      <w:pPr>
        <w:pStyle w:val="Heading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10846">
        <w:rPr>
          <w:b w:val="0"/>
          <w:bCs w:val="0"/>
          <w:sz w:val="28"/>
          <w:szCs w:val="28"/>
        </w:rPr>
        <w:t>Льготную ипотеку можно получить до 1 июля 2021 года. Государственная программа льготного кредитования на приобретение жилья от застройщиков стартовала в апреле 2020 года и должна была продлиться до 1 ноября 2020 года.</w:t>
      </w:r>
    </w:p>
    <w:p w:rsidR="003008A5" w:rsidRPr="00210846" w:rsidRDefault="003008A5" w:rsidP="007F4EE0">
      <w:pPr>
        <w:pStyle w:val="Heading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10846">
        <w:rPr>
          <w:b w:val="0"/>
          <w:bCs w:val="0"/>
          <w:sz w:val="28"/>
          <w:szCs w:val="28"/>
        </w:rPr>
        <w:t>В рамках реализации данной государственной программы в Управлении Росреестра по Новосибирской области в настоящее время зарегистрировано более 1,1 тысячи ипотечных сделок.</w:t>
      </w:r>
    </w:p>
    <w:p w:rsidR="003008A5" w:rsidRPr="00440465" w:rsidRDefault="003008A5" w:rsidP="007F4EE0">
      <w:pPr>
        <w:pStyle w:val="Heading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10846">
        <w:rPr>
          <w:b w:val="0"/>
          <w:bCs w:val="0"/>
          <w:sz w:val="28"/>
          <w:szCs w:val="28"/>
        </w:rPr>
        <w:t>Программа позволяет заемщикам оформить ипотечный кредит по ставке не более 6,5% годовых на весь срок кредитования при покупке жилого помещения на первичном рынке недвижимости.</w:t>
      </w:r>
    </w:p>
    <w:p w:rsidR="003008A5" w:rsidRDefault="003008A5" w:rsidP="007F4EE0">
      <w:pPr>
        <w:pStyle w:val="Heading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3008A5" w:rsidRDefault="003008A5"/>
    <w:sectPr w:rsidR="003008A5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EE0"/>
    <w:rsid w:val="00000253"/>
    <w:rsid w:val="00000E34"/>
    <w:rsid w:val="0000145E"/>
    <w:rsid w:val="00002046"/>
    <w:rsid w:val="000041C2"/>
    <w:rsid w:val="0000426C"/>
    <w:rsid w:val="00004BEB"/>
    <w:rsid w:val="00005628"/>
    <w:rsid w:val="000061C2"/>
    <w:rsid w:val="00006355"/>
    <w:rsid w:val="00006546"/>
    <w:rsid w:val="0000665D"/>
    <w:rsid w:val="00006B57"/>
    <w:rsid w:val="00007B9B"/>
    <w:rsid w:val="00010450"/>
    <w:rsid w:val="0001215F"/>
    <w:rsid w:val="00012C1F"/>
    <w:rsid w:val="000134EC"/>
    <w:rsid w:val="00013E48"/>
    <w:rsid w:val="00013E79"/>
    <w:rsid w:val="00013FAB"/>
    <w:rsid w:val="00014CAB"/>
    <w:rsid w:val="00014CB8"/>
    <w:rsid w:val="00015169"/>
    <w:rsid w:val="00015254"/>
    <w:rsid w:val="0001572E"/>
    <w:rsid w:val="00015B91"/>
    <w:rsid w:val="000161B9"/>
    <w:rsid w:val="00016566"/>
    <w:rsid w:val="00017038"/>
    <w:rsid w:val="00017480"/>
    <w:rsid w:val="0002003E"/>
    <w:rsid w:val="00020181"/>
    <w:rsid w:val="000202F5"/>
    <w:rsid w:val="00023595"/>
    <w:rsid w:val="00025C82"/>
    <w:rsid w:val="0002687F"/>
    <w:rsid w:val="00026CF1"/>
    <w:rsid w:val="00026F7A"/>
    <w:rsid w:val="00027417"/>
    <w:rsid w:val="00027887"/>
    <w:rsid w:val="000300FD"/>
    <w:rsid w:val="00030DF8"/>
    <w:rsid w:val="000312FF"/>
    <w:rsid w:val="00032FE9"/>
    <w:rsid w:val="000332F1"/>
    <w:rsid w:val="00033B94"/>
    <w:rsid w:val="00033C3F"/>
    <w:rsid w:val="000342E5"/>
    <w:rsid w:val="0003467E"/>
    <w:rsid w:val="000348A3"/>
    <w:rsid w:val="00034B0F"/>
    <w:rsid w:val="00034B77"/>
    <w:rsid w:val="00035058"/>
    <w:rsid w:val="00035073"/>
    <w:rsid w:val="00036429"/>
    <w:rsid w:val="00036FE6"/>
    <w:rsid w:val="0003765F"/>
    <w:rsid w:val="000379FB"/>
    <w:rsid w:val="00037FFC"/>
    <w:rsid w:val="00040F7E"/>
    <w:rsid w:val="00041173"/>
    <w:rsid w:val="000418AA"/>
    <w:rsid w:val="000423B7"/>
    <w:rsid w:val="0004268C"/>
    <w:rsid w:val="00044116"/>
    <w:rsid w:val="00044B06"/>
    <w:rsid w:val="000450D3"/>
    <w:rsid w:val="00045930"/>
    <w:rsid w:val="0004607F"/>
    <w:rsid w:val="00047397"/>
    <w:rsid w:val="000479D2"/>
    <w:rsid w:val="00047AD3"/>
    <w:rsid w:val="00050589"/>
    <w:rsid w:val="00054C25"/>
    <w:rsid w:val="000563C4"/>
    <w:rsid w:val="00056713"/>
    <w:rsid w:val="00056EC3"/>
    <w:rsid w:val="00057149"/>
    <w:rsid w:val="00057778"/>
    <w:rsid w:val="00057A79"/>
    <w:rsid w:val="00057F7E"/>
    <w:rsid w:val="000611DE"/>
    <w:rsid w:val="00061690"/>
    <w:rsid w:val="00062893"/>
    <w:rsid w:val="0006312F"/>
    <w:rsid w:val="000632B7"/>
    <w:rsid w:val="00064282"/>
    <w:rsid w:val="000649D2"/>
    <w:rsid w:val="00066B11"/>
    <w:rsid w:val="00066DF7"/>
    <w:rsid w:val="000670C4"/>
    <w:rsid w:val="000679A8"/>
    <w:rsid w:val="00067D10"/>
    <w:rsid w:val="0007078D"/>
    <w:rsid w:val="00071338"/>
    <w:rsid w:val="00071725"/>
    <w:rsid w:val="0007201B"/>
    <w:rsid w:val="000729B4"/>
    <w:rsid w:val="0007388E"/>
    <w:rsid w:val="00074B10"/>
    <w:rsid w:val="00075879"/>
    <w:rsid w:val="00075A31"/>
    <w:rsid w:val="00076887"/>
    <w:rsid w:val="00076E47"/>
    <w:rsid w:val="00077169"/>
    <w:rsid w:val="000776E3"/>
    <w:rsid w:val="000811E1"/>
    <w:rsid w:val="00082A9E"/>
    <w:rsid w:val="00082E93"/>
    <w:rsid w:val="000837BC"/>
    <w:rsid w:val="00083A27"/>
    <w:rsid w:val="0008474C"/>
    <w:rsid w:val="0008484F"/>
    <w:rsid w:val="000858A6"/>
    <w:rsid w:val="00085DFA"/>
    <w:rsid w:val="00085EAB"/>
    <w:rsid w:val="00086634"/>
    <w:rsid w:val="000866FA"/>
    <w:rsid w:val="00086A25"/>
    <w:rsid w:val="00090D40"/>
    <w:rsid w:val="000911DB"/>
    <w:rsid w:val="000924E4"/>
    <w:rsid w:val="000928D6"/>
    <w:rsid w:val="00094E1A"/>
    <w:rsid w:val="00095A4F"/>
    <w:rsid w:val="000974E6"/>
    <w:rsid w:val="00097940"/>
    <w:rsid w:val="000A160E"/>
    <w:rsid w:val="000A1A2E"/>
    <w:rsid w:val="000A22F8"/>
    <w:rsid w:val="000A3492"/>
    <w:rsid w:val="000A5EA7"/>
    <w:rsid w:val="000A61E1"/>
    <w:rsid w:val="000A6C36"/>
    <w:rsid w:val="000A7BEC"/>
    <w:rsid w:val="000B00F0"/>
    <w:rsid w:val="000B037A"/>
    <w:rsid w:val="000B0CD1"/>
    <w:rsid w:val="000B1ED6"/>
    <w:rsid w:val="000B2719"/>
    <w:rsid w:val="000B29CB"/>
    <w:rsid w:val="000B2AC2"/>
    <w:rsid w:val="000B3111"/>
    <w:rsid w:val="000B3170"/>
    <w:rsid w:val="000B42CA"/>
    <w:rsid w:val="000B5844"/>
    <w:rsid w:val="000B5A13"/>
    <w:rsid w:val="000B607F"/>
    <w:rsid w:val="000B77AE"/>
    <w:rsid w:val="000C028E"/>
    <w:rsid w:val="000C13BB"/>
    <w:rsid w:val="000C2AF2"/>
    <w:rsid w:val="000C3416"/>
    <w:rsid w:val="000C3E87"/>
    <w:rsid w:val="000C546A"/>
    <w:rsid w:val="000D1278"/>
    <w:rsid w:val="000D5D96"/>
    <w:rsid w:val="000E001B"/>
    <w:rsid w:val="000E2C68"/>
    <w:rsid w:val="000E2CD2"/>
    <w:rsid w:val="000E31DB"/>
    <w:rsid w:val="000E3BDD"/>
    <w:rsid w:val="000E5763"/>
    <w:rsid w:val="000E6301"/>
    <w:rsid w:val="000F1AEC"/>
    <w:rsid w:val="000F27A5"/>
    <w:rsid w:val="000F3BC1"/>
    <w:rsid w:val="000F43CB"/>
    <w:rsid w:val="000F5532"/>
    <w:rsid w:val="000F6D79"/>
    <w:rsid w:val="000F7432"/>
    <w:rsid w:val="0010058B"/>
    <w:rsid w:val="00101C4C"/>
    <w:rsid w:val="0010250E"/>
    <w:rsid w:val="00102A1F"/>
    <w:rsid w:val="00103076"/>
    <w:rsid w:val="001042EC"/>
    <w:rsid w:val="001066F7"/>
    <w:rsid w:val="00106869"/>
    <w:rsid w:val="00106B35"/>
    <w:rsid w:val="001104A6"/>
    <w:rsid w:val="00110AF0"/>
    <w:rsid w:val="00110D2E"/>
    <w:rsid w:val="0011351E"/>
    <w:rsid w:val="001143F7"/>
    <w:rsid w:val="001159EE"/>
    <w:rsid w:val="00116129"/>
    <w:rsid w:val="001162B8"/>
    <w:rsid w:val="001173E9"/>
    <w:rsid w:val="00117DE0"/>
    <w:rsid w:val="00117FAC"/>
    <w:rsid w:val="00120EEC"/>
    <w:rsid w:val="001214B5"/>
    <w:rsid w:val="00121870"/>
    <w:rsid w:val="00121D2A"/>
    <w:rsid w:val="00123751"/>
    <w:rsid w:val="00123D08"/>
    <w:rsid w:val="0012409F"/>
    <w:rsid w:val="00124519"/>
    <w:rsid w:val="00124FE1"/>
    <w:rsid w:val="001251B0"/>
    <w:rsid w:val="001253CE"/>
    <w:rsid w:val="0012637C"/>
    <w:rsid w:val="00126443"/>
    <w:rsid w:val="00126596"/>
    <w:rsid w:val="00127D56"/>
    <w:rsid w:val="00130D50"/>
    <w:rsid w:val="00131938"/>
    <w:rsid w:val="00131A61"/>
    <w:rsid w:val="001321D8"/>
    <w:rsid w:val="00132274"/>
    <w:rsid w:val="00132552"/>
    <w:rsid w:val="001367D3"/>
    <w:rsid w:val="00136EFB"/>
    <w:rsid w:val="0013767B"/>
    <w:rsid w:val="00140E05"/>
    <w:rsid w:val="00141CE4"/>
    <w:rsid w:val="00142D39"/>
    <w:rsid w:val="00144CB5"/>
    <w:rsid w:val="00145120"/>
    <w:rsid w:val="00150E4C"/>
    <w:rsid w:val="00150E9D"/>
    <w:rsid w:val="001519B9"/>
    <w:rsid w:val="00151FBF"/>
    <w:rsid w:val="00152438"/>
    <w:rsid w:val="00152ACF"/>
    <w:rsid w:val="00154D8E"/>
    <w:rsid w:val="001567B7"/>
    <w:rsid w:val="00157F2B"/>
    <w:rsid w:val="001609A8"/>
    <w:rsid w:val="00160BB2"/>
    <w:rsid w:val="001612C2"/>
    <w:rsid w:val="00162125"/>
    <w:rsid w:val="00163C63"/>
    <w:rsid w:val="00163CC0"/>
    <w:rsid w:val="00163F5D"/>
    <w:rsid w:val="0016420D"/>
    <w:rsid w:val="001652D1"/>
    <w:rsid w:val="00165A75"/>
    <w:rsid w:val="00165DA1"/>
    <w:rsid w:val="00167385"/>
    <w:rsid w:val="00167578"/>
    <w:rsid w:val="001700FA"/>
    <w:rsid w:val="00171455"/>
    <w:rsid w:val="00171984"/>
    <w:rsid w:val="00172C09"/>
    <w:rsid w:val="00172DC0"/>
    <w:rsid w:val="00174072"/>
    <w:rsid w:val="00174846"/>
    <w:rsid w:val="00175B0C"/>
    <w:rsid w:val="0017671A"/>
    <w:rsid w:val="00176B65"/>
    <w:rsid w:val="00177968"/>
    <w:rsid w:val="00180131"/>
    <w:rsid w:val="00181C17"/>
    <w:rsid w:val="00183AB3"/>
    <w:rsid w:val="00183C68"/>
    <w:rsid w:val="001843C6"/>
    <w:rsid w:val="00186EC0"/>
    <w:rsid w:val="0018769A"/>
    <w:rsid w:val="00190295"/>
    <w:rsid w:val="00190E02"/>
    <w:rsid w:val="0019122F"/>
    <w:rsid w:val="001913DC"/>
    <w:rsid w:val="00191556"/>
    <w:rsid w:val="001918BF"/>
    <w:rsid w:val="00191995"/>
    <w:rsid w:val="0019270B"/>
    <w:rsid w:val="00192A85"/>
    <w:rsid w:val="00194FC3"/>
    <w:rsid w:val="00195F50"/>
    <w:rsid w:val="00196E89"/>
    <w:rsid w:val="001A156C"/>
    <w:rsid w:val="001A1DF3"/>
    <w:rsid w:val="001A25AA"/>
    <w:rsid w:val="001A2CF7"/>
    <w:rsid w:val="001A3817"/>
    <w:rsid w:val="001A453F"/>
    <w:rsid w:val="001A46D3"/>
    <w:rsid w:val="001A51A4"/>
    <w:rsid w:val="001A585D"/>
    <w:rsid w:val="001A5971"/>
    <w:rsid w:val="001A5AAF"/>
    <w:rsid w:val="001B27F6"/>
    <w:rsid w:val="001B2A2A"/>
    <w:rsid w:val="001B3BCE"/>
    <w:rsid w:val="001B500B"/>
    <w:rsid w:val="001B5537"/>
    <w:rsid w:val="001B56D6"/>
    <w:rsid w:val="001B57E1"/>
    <w:rsid w:val="001B656B"/>
    <w:rsid w:val="001B706B"/>
    <w:rsid w:val="001C0516"/>
    <w:rsid w:val="001C20BA"/>
    <w:rsid w:val="001C3780"/>
    <w:rsid w:val="001C3F8A"/>
    <w:rsid w:val="001C4B74"/>
    <w:rsid w:val="001C590B"/>
    <w:rsid w:val="001C64CD"/>
    <w:rsid w:val="001C7030"/>
    <w:rsid w:val="001C753F"/>
    <w:rsid w:val="001C7D74"/>
    <w:rsid w:val="001D0C1C"/>
    <w:rsid w:val="001D0E22"/>
    <w:rsid w:val="001D0F41"/>
    <w:rsid w:val="001D1A21"/>
    <w:rsid w:val="001D2400"/>
    <w:rsid w:val="001D4E16"/>
    <w:rsid w:val="001D60BC"/>
    <w:rsid w:val="001D61BD"/>
    <w:rsid w:val="001D66C4"/>
    <w:rsid w:val="001D753A"/>
    <w:rsid w:val="001E0589"/>
    <w:rsid w:val="001E1D36"/>
    <w:rsid w:val="001E222D"/>
    <w:rsid w:val="001E2E0C"/>
    <w:rsid w:val="001E3645"/>
    <w:rsid w:val="001E4695"/>
    <w:rsid w:val="001E5876"/>
    <w:rsid w:val="001E58AE"/>
    <w:rsid w:val="001F1463"/>
    <w:rsid w:val="001F2BCC"/>
    <w:rsid w:val="001F3AA1"/>
    <w:rsid w:val="001F3F24"/>
    <w:rsid w:val="001F4238"/>
    <w:rsid w:val="001F48AC"/>
    <w:rsid w:val="001F53DC"/>
    <w:rsid w:val="001F5A07"/>
    <w:rsid w:val="001F5CBF"/>
    <w:rsid w:val="001F5D4C"/>
    <w:rsid w:val="001F6394"/>
    <w:rsid w:val="001F6E42"/>
    <w:rsid w:val="00201545"/>
    <w:rsid w:val="00202418"/>
    <w:rsid w:val="00202890"/>
    <w:rsid w:val="00203652"/>
    <w:rsid w:val="0020553D"/>
    <w:rsid w:val="00207995"/>
    <w:rsid w:val="00210511"/>
    <w:rsid w:val="002107DE"/>
    <w:rsid w:val="00210846"/>
    <w:rsid w:val="00210E3F"/>
    <w:rsid w:val="00211A5B"/>
    <w:rsid w:val="002156FF"/>
    <w:rsid w:val="00216A90"/>
    <w:rsid w:val="002172DC"/>
    <w:rsid w:val="00220D36"/>
    <w:rsid w:val="00221071"/>
    <w:rsid w:val="0022285F"/>
    <w:rsid w:val="00222E38"/>
    <w:rsid w:val="00223273"/>
    <w:rsid w:val="0022373C"/>
    <w:rsid w:val="0022489E"/>
    <w:rsid w:val="00224906"/>
    <w:rsid w:val="00224FD6"/>
    <w:rsid w:val="002258CF"/>
    <w:rsid w:val="00225E7E"/>
    <w:rsid w:val="002268C5"/>
    <w:rsid w:val="00226D31"/>
    <w:rsid w:val="002270DB"/>
    <w:rsid w:val="00230CB9"/>
    <w:rsid w:val="002312F7"/>
    <w:rsid w:val="00232854"/>
    <w:rsid w:val="0023290C"/>
    <w:rsid w:val="002329AE"/>
    <w:rsid w:val="00232F6D"/>
    <w:rsid w:val="00233648"/>
    <w:rsid w:val="00233B11"/>
    <w:rsid w:val="00233C63"/>
    <w:rsid w:val="00233DD5"/>
    <w:rsid w:val="00237593"/>
    <w:rsid w:val="00237994"/>
    <w:rsid w:val="00237EFC"/>
    <w:rsid w:val="00240342"/>
    <w:rsid w:val="00241419"/>
    <w:rsid w:val="00241AC9"/>
    <w:rsid w:val="00242CCA"/>
    <w:rsid w:val="00243573"/>
    <w:rsid w:val="0024386A"/>
    <w:rsid w:val="00244943"/>
    <w:rsid w:val="00244E14"/>
    <w:rsid w:val="0025050B"/>
    <w:rsid w:val="00250F08"/>
    <w:rsid w:val="00250F51"/>
    <w:rsid w:val="0025149D"/>
    <w:rsid w:val="00252444"/>
    <w:rsid w:val="00253127"/>
    <w:rsid w:val="00253A09"/>
    <w:rsid w:val="00256812"/>
    <w:rsid w:val="002577BB"/>
    <w:rsid w:val="0026111B"/>
    <w:rsid w:val="00261355"/>
    <w:rsid w:val="00261AEE"/>
    <w:rsid w:val="00265749"/>
    <w:rsid w:val="00265E51"/>
    <w:rsid w:val="00266AB1"/>
    <w:rsid w:val="002709A8"/>
    <w:rsid w:val="00270D04"/>
    <w:rsid w:val="00270EEB"/>
    <w:rsid w:val="00271AA4"/>
    <w:rsid w:val="002720BB"/>
    <w:rsid w:val="002729F2"/>
    <w:rsid w:val="00273D58"/>
    <w:rsid w:val="00274058"/>
    <w:rsid w:val="00275048"/>
    <w:rsid w:val="002817A9"/>
    <w:rsid w:val="002824FF"/>
    <w:rsid w:val="00284387"/>
    <w:rsid w:val="00284F52"/>
    <w:rsid w:val="002856B7"/>
    <w:rsid w:val="00286C74"/>
    <w:rsid w:val="00287CA1"/>
    <w:rsid w:val="0029071E"/>
    <w:rsid w:val="0029085E"/>
    <w:rsid w:val="00292227"/>
    <w:rsid w:val="00293FDB"/>
    <w:rsid w:val="00294A20"/>
    <w:rsid w:val="00295A27"/>
    <w:rsid w:val="00297EC6"/>
    <w:rsid w:val="002A0827"/>
    <w:rsid w:val="002A0BA3"/>
    <w:rsid w:val="002A2334"/>
    <w:rsid w:val="002A2C05"/>
    <w:rsid w:val="002A401B"/>
    <w:rsid w:val="002A4AB5"/>
    <w:rsid w:val="002A53F0"/>
    <w:rsid w:val="002A76AD"/>
    <w:rsid w:val="002A7968"/>
    <w:rsid w:val="002B1021"/>
    <w:rsid w:val="002B198C"/>
    <w:rsid w:val="002B4223"/>
    <w:rsid w:val="002B4B8E"/>
    <w:rsid w:val="002B5783"/>
    <w:rsid w:val="002B5899"/>
    <w:rsid w:val="002B6223"/>
    <w:rsid w:val="002B7909"/>
    <w:rsid w:val="002B7DB1"/>
    <w:rsid w:val="002C02D3"/>
    <w:rsid w:val="002C27F8"/>
    <w:rsid w:val="002C332D"/>
    <w:rsid w:val="002C344A"/>
    <w:rsid w:val="002C43DD"/>
    <w:rsid w:val="002C4D4B"/>
    <w:rsid w:val="002C50F1"/>
    <w:rsid w:val="002C5BC1"/>
    <w:rsid w:val="002C6B01"/>
    <w:rsid w:val="002C7984"/>
    <w:rsid w:val="002C7EBE"/>
    <w:rsid w:val="002D2DAB"/>
    <w:rsid w:val="002D2F6A"/>
    <w:rsid w:val="002D2FB4"/>
    <w:rsid w:val="002D38E3"/>
    <w:rsid w:val="002D4F33"/>
    <w:rsid w:val="002D5D37"/>
    <w:rsid w:val="002D6050"/>
    <w:rsid w:val="002E08B7"/>
    <w:rsid w:val="002E2EE2"/>
    <w:rsid w:val="002E3607"/>
    <w:rsid w:val="002E4197"/>
    <w:rsid w:val="002E4689"/>
    <w:rsid w:val="002E5C4A"/>
    <w:rsid w:val="002E6CFD"/>
    <w:rsid w:val="002E6EAA"/>
    <w:rsid w:val="002F01A7"/>
    <w:rsid w:val="002F03AB"/>
    <w:rsid w:val="002F04E3"/>
    <w:rsid w:val="002F1704"/>
    <w:rsid w:val="002F1897"/>
    <w:rsid w:val="002F2FB1"/>
    <w:rsid w:val="002F3298"/>
    <w:rsid w:val="002F377A"/>
    <w:rsid w:val="002F4194"/>
    <w:rsid w:val="002F44F7"/>
    <w:rsid w:val="002F4A83"/>
    <w:rsid w:val="002F569E"/>
    <w:rsid w:val="003008A5"/>
    <w:rsid w:val="0030155B"/>
    <w:rsid w:val="00301706"/>
    <w:rsid w:val="00303E21"/>
    <w:rsid w:val="0030418D"/>
    <w:rsid w:val="00305175"/>
    <w:rsid w:val="00305D42"/>
    <w:rsid w:val="00307B1D"/>
    <w:rsid w:val="0031045F"/>
    <w:rsid w:val="00310BF2"/>
    <w:rsid w:val="003113FB"/>
    <w:rsid w:val="00311BFE"/>
    <w:rsid w:val="0031334B"/>
    <w:rsid w:val="00313350"/>
    <w:rsid w:val="003136A3"/>
    <w:rsid w:val="00313E95"/>
    <w:rsid w:val="003141A8"/>
    <w:rsid w:val="003141B8"/>
    <w:rsid w:val="00315094"/>
    <w:rsid w:val="003174D8"/>
    <w:rsid w:val="003211AE"/>
    <w:rsid w:val="00322421"/>
    <w:rsid w:val="00322DF8"/>
    <w:rsid w:val="003237D0"/>
    <w:rsid w:val="00323B28"/>
    <w:rsid w:val="003258CB"/>
    <w:rsid w:val="00326664"/>
    <w:rsid w:val="0033103D"/>
    <w:rsid w:val="00331581"/>
    <w:rsid w:val="00331739"/>
    <w:rsid w:val="00331BAE"/>
    <w:rsid w:val="00331D9C"/>
    <w:rsid w:val="0033226E"/>
    <w:rsid w:val="003328AB"/>
    <w:rsid w:val="00332C9F"/>
    <w:rsid w:val="00334200"/>
    <w:rsid w:val="003376BB"/>
    <w:rsid w:val="00337985"/>
    <w:rsid w:val="00337CD3"/>
    <w:rsid w:val="0034083E"/>
    <w:rsid w:val="00340F5F"/>
    <w:rsid w:val="00342D8A"/>
    <w:rsid w:val="00342E01"/>
    <w:rsid w:val="00343134"/>
    <w:rsid w:val="003440B2"/>
    <w:rsid w:val="00345476"/>
    <w:rsid w:val="00345BBC"/>
    <w:rsid w:val="00346299"/>
    <w:rsid w:val="0034651C"/>
    <w:rsid w:val="00346ADE"/>
    <w:rsid w:val="00347976"/>
    <w:rsid w:val="00350586"/>
    <w:rsid w:val="0035100A"/>
    <w:rsid w:val="00351373"/>
    <w:rsid w:val="00352826"/>
    <w:rsid w:val="003533A3"/>
    <w:rsid w:val="00353502"/>
    <w:rsid w:val="003539DA"/>
    <w:rsid w:val="00354A3E"/>
    <w:rsid w:val="00354CC9"/>
    <w:rsid w:val="00355241"/>
    <w:rsid w:val="00356634"/>
    <w:rsid w:val="0035696A"/>
    <w:rsid w:val="003575B4"/>
    <w:rsid w:val="003602ED"/>
    <w:rsid w:val="00360864"/>
    <w:rsid w:val="00361D06"/>
    <w:rsid w:val="003622E1"/>
    <w:rsid w:val="003624DB"/>
    <w:rsid w:val="00362AFC"/>
    <w:rsid w:val="00362FD3"/>
    <w:rsid w:val="00365007"/>
    <w:rsid w:val="003655CB"/>
    <w:rsid w:val="00365ECD"/>
    <w:rsid w:val="003671F8"/>
    <w:rsid w:val="00370FCC"/>
    <w:rsid w:val="0037142F"/>
    <w:rsid w:val="00371B82"/>
    <w:rsid w:val="0037232D"/>
    <w:rsid w:val="00372C17"/>
    <w:rsid w:val="00373555"/>
    <w:rsid w:val="00373A4C"/>
    <w:rsid w:val="00374168"/>
    <w:rsid w:val="00374837"/>
    <w:rsid w:val="00374958"/>
    <w:rsid w:val="003759F7"/>
    <w:rsid w:val="00375B14"/>
    <w:rsid w:val="00375EDE"/>
    <w:rsid w:val="003762F4"/>
    <w:rsid w:val="00380142"/>
    <w:rsid w:val="00380645"/>
    <w:rsid w:val="00380E4C"/>
    <w:rsid w:val="00382D9F"/>
    <w:rsid w:val="00382F8E"/>
    <w:rsid w:val="0038472C"/>
    <w:rsid w:val="003868F2"/>
    <w:rsid w:val="003873C8"/>
    <w:rsid w:val="00387603"/>
    <w:rsid w:val="00387D0B"/>
    <w:rsid w:val="00390323"/>
    <w:rsid w:val="003904D0"/>
    <w:rsid w:val="003908E7"/>
    <w:rsid w:val="003909CC"/>
    <w:rsid w:val="003913F2"/>
    <w:rsid w:val="00392287"/>
    <w:rsid w:val="00392762"/>
    <w:rsid w:val="00392A6B"/>
    <w:rsid w:val="00393D60"/>
    <w:rsid w:val="003959A6"/>
    <w:rsid w:val="00396F46"/>
    <w:rsid w:val="003A29EE"/>
    <w:rsid w:val="003A37E5"/>
    <w:rsid w:val="003A3B0B"/>
    <w:rsid w:val="003A4708"/>
    <w:rsid w:val="003A53F5"/>
    <w:rsid w:val="003A7C39"/>
    <w:rsid w:val="003B0DD6"/>
    <w:rsid w:val="003B1325"/>
    <w:rsid w:val="003B1593"/>
    <w:rsid w:val="003B18EE"/>
    <w:rsid w:val="003B1967"/>
    <w:rsid w:val="003B1D1D"/>
    <w:rsid w:val="003B226A"/>
    <w:rsid w:val="003B3478"/>
    <w:rsid w:val="003B4147"/>
    <w:rsid w:val="003B4546"/>
    <w:rsid w:val="003B4822"/>
    <w:rsid w:val="003B4CAC"/>
    <w:rsid w:val="003B5F0F"/>
    <w:rsid w:val="003B6E25"/>
    <w:rsid w:val="003B716B"/>
    <w:rsid w:val="003B73A3"/>
    <w:rsid w:val="003B78EA"/>
    <w:rsid w:val="003C03AD"/>
    <w:rsid w:val="003C0526"/>
    <w:rsid w:val="003C07AC"/>
    <w:rsid w:val="003C08A2"/>
    <w:rsid w:val="003C3534"/>
    <w:rsid w:val="003C3B18"/>
    <w:rsid w:val="003C4E95"/>
    <w:rsid w:val="003C5763"/>
    <w:rsid w:val="003C59D9"/>
    <w:rsid w:val="003C6644"/>
    <w:rsid w:val="003D0AD5"/>
    <w:rsid w:val="003D0CCA"/>
    <w:rsid w:val="003D198C"/>
    <w:rsid w:val="003D20DE"/>
    <w:rsid w:val="003D41C2"/>
    <w:rsid w:val="003D76BB"/>
    <w:rsid w:val="003E0438"/>
    <w:rsid w:val="003E1072"/>
    <w:rsid w:val="003E1222"/>
    <w:rsid w:val="003E26B8"/>
    <w:rsid w:val="003E27FF"/>
    <w:rsid w:val="003E2C91"/>
    <w:rsid w:val="003E3C73"/>
    <w:rsid w:val="003E4030"/>
    <w:rsid w:val="003E4EAB"/>
    <w:rsid w:val="003E57D4"/>
    <w:rsid w:val="003E6016"/>
    <w:rsid w:val="003E6330"/>
    <w:rsid w:val="003E71E1"/>
    <w:rsid w:val="003F09E8"/>
    <w:rsid w:val="003F14BE"/>
    <w:rsid w:val="003F1574"/>
    <w:rsid w:val="003F3B5D"/>
    <w:rsid w:val="003F3ED1"/>
    <w:rsid w:val="003F425F"/>
    <w:rsid w:val="003F6069"/>
    <w:rsid w:val="003F6270"/>
    <w:rsid w:val="003F6697"/>
    <w:rsid w:val="003F6BFE"/>
    <w:rsid w:val="003F7B1C"/>
    <w:rsid w:val="00400EDA"/>
    <w:rsid w:val="0040151C"/>
    <w:rsid w:val="0040180B"/>
    <w:rsid w:val="00401D12"/>
    <w:rsid w:val="00402384"/>
    <w:rsid w:val="00404A13"/>
    <w:rsid w:val="00405716"/>
    <w:rsid w:val="00405BFE"/>
    <w:rsid w:val="00405E9E"/>
    <w:rsid w:val="00406CF1"/>
    <w:rsid w:val="00410181"/>
    <w:rsid w:val="00411DAF"/>
    <w:rsid w:val="00412964"/>
    <w:rsid w:val="00414083"/>
    <w:rsid w:val="00415A92"/>
    <w:rsid w:val="00416663"/>
    <w:rsid w:val="0041731F"/>
    <w:rsid w:val="004175CC"/>
    <w:rsid w:val="00417EC2"/>
    <w:rsid w:val="004201F9"/>
    <w:rsid w:val="004206A4"/>
    <w:rsid w:val="00420A9D"/>
    <w:rsid w:val="004216DF"/>
    <w:rsid w:val="0042300C"/>
    <w:rsid w:val="004243E7"/>
    <w:rsid w:val="004252FD"/>
    <w:rsid w:val="0042661D"/>
    <w:rsid w:val="0042731F"/>
    <w:rsid w:val="00427807"/>
    <w:rsid w:val="004308E8"/>
    <w:rsid w:val="0043123A"/>
    <w:rsid w:val="00432674"/>
    <w:rsid w:val="00432C1B"/>
    <w:rsid w:val="004337C0"/>
    <w:rsid w:val="004354A9"/>
    <w:rsid w:val="004361B0"/>
    <w:rsid w:val="004376E6"/>
    <w:rsid w:val="00437B95"/>
    <w:rsid w:val="00440465"/>
    <w:rsid w:val="00441C7A"/>
    <w:rsid w:val="00443A06"/>
    <w:rsid w:val="0044506D"/>
    <w:rsid w:val="00446532"/>
    <w:rsid w:val="00446C91"/>
    <w:rsid w:val="00447C06"/>
    <w:rsid w:val="00447DCC"/>
    <w:rsid w:val="004515BF"/>
    <w:rsid w:val="00452853"/>
    <w:rsid w:val="00454F21"/>
    <w:rsid w:val="0045541F"/>
    <w:rsid w:val="00455B78"/>
    <w:rsid w:val="0045648D"/>
    <w:rsid w:val="00456CC5"/>
    <w:rsid w:val="004575CB"/>
    <w:rsid w:val="004601A2"/>
    <w:rsid w:val="00462900"/>
    <w:rsid w:val="00462A77"/>
    <w:rsid w:val="00463044"/>
    <w:rsid w:val="00464B87"/>
    <w:rsid w:val="00464F1C"/>
    <w:rsid w:val="00465ADD"/>
    <w:rsid w:val="004668FE"/>
    <w:rsid w:val="004677F5"/>
    <w:rsid w:val="00470747"/>
    <w:rsid w:val="00470A36"/>
    <w:rsid w:val="00471B8B"/>
    <w:rsid w:val="00471F51"/>
    <w:rsid w:val="0047222D"/>
    <w:rsid w:val="00472C33"/>
    <w:rsid w:val="00472ED0"/>
    <w:rsid w:val="004734EA"/>
    <w:rsid w:val="00473A16"/>
    <w:rsid w:val="00474C59"/>
    <w:rsid w:val="00477110"/>
    <w:rsid w:val="00482F6A"/>
    <w:rsid w:val="0048475D"/>
    <w:rsid w:val="0048477B"/>
    <w:rsid w:val="00485717"/>
    <w:rsid w:val="00485BC5"/>
    <w:rsid w:val="0048639D"/>
    <w:rsid w:val="00486C1F"/>
    <w:rsid w:val="004878AB"/>
    <w:rsid w:val="00487B14"/>
    <w:rsid w:val="004900D2"/>
    <w:rsid w:val="004900E3"/>
    <w:rsid w:val="004910F6"/>
    <w:rsid w:val="00491266"/>
    <w:rsid w:val="0049231A"/>
    <w:rsid w:val="004926BC"/>
    <w:rsid w:val="00492EDE"/>
    <w:rsid w:val="00493859"/>
    <w:rsid w:val="00493AAA"/>
    <w:rsid w:val="00493AD3"/>
    <w:rsid w:val="00494995"/>
    <w:rsid w:val="00496799"/>
    <w:rsid w:val="00496A77"/>
    <w:rsid w:val="00497708"/>
    <w:rsid w:val="004A129D"/>
    <w:rsid w:val="004A1650"/>
    <w:rsid w:val="004A20F4"/>
    <w:rsid w:val="004A20FA"/>
    <w:rsid w:val="004A32BC"/>
    <w:rsid w:val="004A3EE5"/>
    <w:rsid w:val="004A54B3"/>
    <w:rsid w:val="004A67D0"/>
    <w:rsid w:val="004A6B09"/>
    <w:rsid w:val="004A778F"/>
    <w:rsid w:val="004A77EE"/>
    <w:rsid w:val="004A7EDD"/>
    <w:rsid w:val="004B07FF"/>
    <w:rsid w:val="004B27EB"/>
    <w:rsid w:val="004B293C"/>
    <w:rsid w:val="004B38EE"/>
    <w:rsid w:val="004B48CE"/>
    <w:rsid w:val="004B52C9"/>
    <w:rsid w:val="004B6A0D"/>
    <w:rsid w:val="004B6B28"/>
    <w:rsid w:val="004B70C8"/>
    <w:rsid w:val="004C012C"/>
    <w:rsid w:val="004C11A6"/>
    <w:rsid w:val="004C1B7C"/>
    <w:rsid w:val="004C1F78"/>
    <w:rsid w:val="004C2468"/>
    <w:rsid w:val="004C27B0"/>
    <w:rsid w:val="004C2917"/>
    <w:rsid w:val="004C31B4"/>
    <w:rsid w:val="004C51BD"/>
    <w:rsid w:val="004C5A06"/>
    <w:rsid w:val="004C5F51"/>
    <w:rsid w:val="004C6237"/>
    <w:rsid w:val="004D011E"/>
    <w:rsid w:val="004D1005"/>
    <w:rsid w:val="004D1CF1"/>
    <w:rsid w:val="004D3F56"/>
    <w:rsid w:val="004D48B5"/>
    <w:rsid w:val="004D511B"/>
    <w:rsid w:val="004D56E1"/>
    <w:rsid w:val="004D5BC5"/>
    <w:rsid w:val="004D79E3"/>
    <w:rsid w:val="004D7A6A"/>
    <w:rsid w:val="004E0AB6"/>
    <w:rsid w:val="004E4F75"/>
    <w:rsid w:val="004E73EB"/>
    <w:rsid w:val="004E777D"/>
    <w:rsid w:val="004E7ACA"/>
    <w:rsid w:val="004F06B2"/>
    <w:rsid w:val="004F0E1B"/>
    <w:rsid w:val="004F1676"/>
    <w:rsid w:val="004F1A5F"/>
    <w:rsid w:val="004F2ECF"/>
    <w:rsid w:val="004F3A7B"/>
    <w:rsid w:val="004F57EB"/>
    <w:rsid w:val="004F6342"/>
    <w:rsid w:val="004F6F0E"/>
    <w:rsid w:val="004F793B"/>
    <w:rsid w:val="005012E1"/>
    <w:rsid w:val="005017F9"/>
    <w:rsid w:val="00501DC6"/>
    <w:rsid w:val="00502DB5"/>
    <w:rsid w:val="005031E7"/>
    <w:rsid w:val="005033D4"/>
    <w:rsid w:val="005035D1"/>
    <w:rsid w:val="00504689"/>
    <w:rsid w:val="00505799"/>
    <w:rsid w:val="0050601C"/>
    <w:rsid w:val="00506245"/>
    <w:rsid w:val="00506388"/>
    <w:rsid w:val="0050657A"/>
    <w:rsid w:val="00507256"/>
    <w:rsid w:val="00510318"/>
    <w:rsid w:val="0051116E"/>
    <w:rsid w:val="00511B69"/>
    <w:rsid w:val="00512C02"/>
    <w:rsid w:val="005168A3"/>
    <w:rsid w:val="00517DE4"/>
    <w:rsid w:val="00517F20"/>
    <w:rsid w:val="0052146D"/>
    <w:rsid w:val="00521D24"/>
    <w:rsid w:val="0052230A"/>
    <w:rsid w:val="00523AD5"/>
    <w:rsid w:val="00523B08"/>
    <w:rsid w:val="0052471E"/>
    <w:rsid w:val="00525392"/>
    <w:rsid w:val="00525941"/>
    <w:rsid w:val="00525D2D"/>
    <w:rsid w:val="00525E04"/>
    <w:rsid w:val="00526726"/>
    <w:rsid w:val="0052712A"/>
    <w:rsid w:val="0052796D"/>
    <w:rsid w:val="00527DFC"/>
    <w:rsid w:val="00531608"/>
    <w:rsid w:val="005323C5"/>
    <w:rsid w:val="0053302B"/>
    <w:rsid w:val="005331D0"/>
    <w:rsid w:val="00533247"/>
    <w:rsid w:val="00533573"/>
    <w:rsid w:val="005348A5"/>
    <w:rsid w:val="00534C6E"/>
    <w:rsid w:val="00534F3D"/>
    <w:rsid w:val="00535774"/>
    <w:rsid w:val="00536634"/>
    <w:rsid w:val="005367E4"/>
    <w:rsid w:val="0053705B"/>
    <w:rsid w:val="00537C2F"/>
    <w:rsid w:val="0054087E"/>
    <w:rsid w:val="00541149"/>
    <w:rsid w:val="00541868"/>
    <w:rsid w:val="00541B60"/>
    <w:rsid w:val="00541BEC"/>
    <w:rsid w:val="00543300"/>
    <w:rsid w:val="00543E22"/>
    <w:rsid w:val="00544551"/>
    <w:rsid w:val="00545F43"/>
    <w:rsid w:val="005466F0"/>
    <w:rsid w:val="005473B7"/>
    <w:rsid w:val="00550790"/>
    <w:rsid w:val="00550B6F"/>
    <w:rsid w:val="00550F17"/>
    <w:rsid w:val="00553116"/>
    <w:rsid w:val="00553675"/>
    <w:rsid w:val="00553823"/>
    <w:rsid w:val="005538F9"/>
    <w:rsid w:val="005547BD"/>
    <w:rsid w:val="005565A1"/>
    <w:rsid w:val="00557028"/>
    <w:rsid w:val="005571FD"/>
    <w:rsid w:val="00557E85"/>
    <w:rsid w:val="00557F93"/>
    <w:rsid w:val="00560217"/>
    <w:rsid w:val="00560698"/>
    <w:rsid w:val="00560976"/>
    <w:rsid w:val="00561288"/>
    <w:rsid w:val="005618CF"/>
    <w:rsid w:val="00561FBE"/>
    <w:rsid w:val="005638E9"/>
    <w:rsid w:val="00563EE3"/>
    <w:rsid w:val="0056433B"/>
    <w:rsid w:val="00564E0C"/>
    <w:rsid w:val="0056585E"/>
    <w:rsid w:val="00565A70"/>
    <w:rsid w:val="00565B73"/>
    <w:rsid w:val="00565DDE"/>
    <w:rsid w:val="00566168"/>
    <w:rsid w:val="005710E9"/>
    <w:rsid w:val="00571902"/>
    <w:rsid w:val="005729D8"/>
    <w:rsid w:val="00573B87"/>
    <w:rsid w:val="00573BCA"/>
    <w:rsid w:val="005747A2"/>
    <w:rsid w:val="00575E63"/>
    <w:rsid w:val="005769B1"/>
    <w:rsid w:val="00576B08"/>
    <w:rsid w:val="00577EB6"/>
    <w:rsid w:val="00581415"/>
    <w:rsid w:val="00583205"/>
    <w:rsid w:val="0058332B"/>
    <w:rsid w:val="005833F9"/>
    <w:rsid w:val="005835F6"/>
    <w:rsid w:val="005865F9"/>
    <w:rsid w:val="00587A62"/>
    <w:rsid w:val="00587C5D"/>
    <w:rsid w:val="00591CFB"/>
    <w:rsid w:val="00592116"/>
    <w:rsid w:val="0059237A"/>
    <w:rsid w:val="00593A4C"/>
    <w:rsid w:val="005958C9"/>
    <w:rsid w:val="00595E08"/>
    <w:rsid w:val="00596A36"/>
    <w:rsid w:val="00597574"/>
    <w:rsid w:val="00597FD9"/>
    <w:rsid w:val="005A07EC"/>
    <w:rsid w:val="005A092E"/>
    <w:rsid w:val="005A1F96"/>
    <w:rsid w:val="005A2627"/>
    <w:rsid w:val="005A4C54"/>
    <w:rsid w:val="005A6153"/>
    <w:rsid w:val="005A6613"/>
    <w:rsid w:val="005A6E2D"/>
    <w:rsid w:val="005A6F42"/>
    <w:rsid w:val="005A71A7"/>
    <w:rsid w:val="005A71D9"/>
    <w:rsid w:val="005A7BAC"/>
    <w:rsid w:val="005B2594"/>
    <w:rsid w:val="005B2737"/>
    <w:rsid w:val="005B2C5D"/>
    <w:rsid w:val="005B2C7B"/>
    <w:rsid w:val="005B3476"/>
    <w:rsid w:val="005B35FF"/>
    <w:rsid w:val="005B626F"/>
    <w:rsid w:val="005B706A"/>
    <w:rsid w:val="005C1A29"/>
    <w:rsid w:val="005C1FB0"/>
    <w:rsid w:val="005C287A"/>
    <w:rsid w:val="005C3044"/>
    <w:rsid w:val="005C306C"/>
    <w:rsid w:val="005C3104"/>
    <w:rsid w:val="005C3132"/>
    <w:rsid w:val="005C3A97"/>
    <w:rsid w:val="005C7944"/>
    <w:rsid w:val="005C7C06"/>
    <w:rsid w:val="005D069B"/>
    <w:rsid w:val="005D0849"/>
    <w:rsid w:val="005D0A70"/>
    <w:rsid w:val="005D104B"/>
    <w:rsid w:val="005D1FD7"/>
    <w:rsid w:val="005D24FB"/>
    <w:rsid w:val="005D5D66"/>
    <w:rsid w:val="005E0451"/>
    <w:rsid w:val="005E1B66"/>
    <w:rsid w:val="005E1C0D"/>
    <w:rsid w:val="005E1CE6"/>
    <w:rsid w:val="005E23E3"/>
    <w:rsid w:val="005E407B"/>
    <w:rsid w:val="005E5D61"/>
    <w:rsid w:val="005E7999"/>
    <w:rsid w:val="005F0631"/>
    <w:rsid w:val="005F080C"/>
    <w:rsid w:val="005F0827"/>
    <w:rsid w:val="005F08C8"/>
    <w:rsid w:val="005F1AFE"/>
    <w:rsid w:val="005F1E2C"/>
    <w:rsid w:val="005F2C3A"/>
    <w:rsid w:val="005F5196"/>
    <w:rsid w:val="005F650C"/>
    <w:rsid w:val="005F7663"/>
    <w:rsid w:val="00600861"/>
    <w:rsid w:val="00601226"/>
    <w:rsid w:val="006013D7"/>
    <w:rsid w:val="00601A98"/>
    <w:rsid w:val="00601D5A"/>
    <w:rsid w:val="00602620"/>
    <w:rsid w:val="00602B5A"/>
    <w:rsid w:val="00602C93"/>
    <w:rsid w:val="00603405"/>
    <w:rsid w:val="00603F52"/>
    <w:rsid w:val="006049BA"/>
    <w:rsid w:val="00607B18"/>
    <w:rsid w:val="00607EA4"/>
    <w:rsid w:val="006114EF"/>
    <w:rsid w:val="006126EF"/>
    <w:rsid w:val="006127BA"/>
    <w:rsid w:val="006129DA"/>
    <w:rsid w:val="00612F4D"/>
    <w:rsid w:val="006138EB"/>
    <w:rsid w:val="00613D33"/>
    <w:rsid w:val="00613EB3"/>
    <w:rsid w:val="00615082"/>
    <w:rsid w:val="006156CD"/>
    <w:rsid w:val="0061571E"/>
    <w:rsid w:val="006178F4"/>
    <w:rsid w:val="00617CAA"/>
    <w:rsid w:val="00620603"/>
    <w:rsid w:val="00621477"/>
    <w:rsid w:val="00622ECE"/>
    <w:rsid w:val="00623E35"/>
    <w:rsid w:val="0062439A"/>
    <w:rsid w:val="0062537A"/>
    <w:rsid w:val="006256E1"/>
    <w:rsid w:val="00626AF7"/>
    <w:rsid w:val="006272BE"/>
    <w:rsid w:val="00627352"/>
    <w:rsid w:val="006274E9"/>
    <w:rsid w:val="006276CF"/>
    <w:rsid w:val="00627B4E"/>
    <w:rsid w:val="00627FED"/>
    <w:rsid w:val="006310E1"/>
    <w:rsid w:val="00631189"/>
    <w:rsid w:val="006319E3"/>
    <w:rsid w:val="00632565"/>
    <w:rsid w:val="0063591E"/>
    <w:rsid w:val="00635D5A"/>
    <w:rsid w:val="006369F1"/>
    <w:rsid w:val="00640BA1"/>
    <w:rsid w:val="00640F83"/>
    <w:rsid w:val="00641188"/>
    <w:rsid w:val="006413AA"/>
    <w:rsid w:val="006416EC"/>
    <w:rsid w:val="00641A92"/>
    <w:rsid w:val="00642890"/>
    <w:rsid w:val="00643CF4"/>
    <w:rsid w:val="00644665"/>
    <w:rsid w:val="00644A6F"/>
    <w:rsid w:val="00646215"/>
    <w:rsid w:val="006462DE"/>
    <w:rsid w:val="0064669E"/>
    <w:rsid w:val="006468BB"/>
    <w:rsid w:val="006468EE"/>
    <w:rsid w:val="00647921"/>
    <w:rsid w:val="0065022C"/>
    <w:rsid w:val="0065071B"/>
    <w:rsid w:val="0065111C"/>
    <w:rsid w:val="00652B79"/>
    <w:rsid w:val="00653284"/>
    <w:rsid w:val="00654B27"/>
    <w:rsid w:val="00657082"/>
    <w:rsid w:val="0065716F"/>
    <w:rsid w:val="0065746A"/>
    <w:rsid w:val="00662A62"/>
    <w:rsid w:val="00664460"/>
    <w:rsid w:val="00664D0C"/>
    <w:rsid w:val="00665DAB"/>
    <w:rsid w:val="00666640"/>
    <w:rsid w:val="0066779F"/>
    <w:rsid w:val="00667C32"/>
    <w:rsid w:val="00667E3E"/>
    <w:rsid w:val="00670753"/>
    <w:rsid w:val="00670F69"/>
    <w:rsid w:val="0067104B"/>
    <w:rsid w:val="00673B5F"/>
    <w:rsid w:val="00673D61"/>
    <w:rsid w:val="00674079"/>
    <w:rsid w:val="006760E1"/>
    <w:rsid w:val="006764E1"/>
    <w:rsid w:val="00681ADA"/>
    <w:rsid w:val="0068322B"/>
    <w:rsid w:val="00683795"/>
    <w:rsid w:val="00683EA7"/>
    <w:rsid w:val="00684B49"/>
    <w:rsid w:val="00686075"/>
    <w:rsid w:val="00686AC7"/>
    <w:rsid w:val="00687FD4"/>
    <w:rsid w:val="006902EB"/>
    <w:rsid w:val="00691F28"/>
    <w:rsid w:val="0069251A"/>
    <w:rsid w:val="006925A1"/>
    <w:rsid w:val="0069292B"/>
    <w:rsid w:val="00694C15"/>
    <w:rsid w:val="00694D17"/>
    <w:rsid w:val="0069603F"/>
    <w:rsid w:val="006963D8"/>
    <w:rsid w:val="00696A2A"/>
    <w:rsid w:val="00696BBC"/>
    <w:rsid w:val="00697BE3"/>
    <w:rsid w:val="006A04CA"/>
    <w:rsid w:val="006A11C9"/>
    <w:rsid w:val="006A1871"/>
    <w:rsid w:val="006A1960"/>
    <w:rsid w:val="006A34A7"/>
    <w:rsid w:val="006A425A"/>
    <w:rsid w:val="006A42A0"/>
    <w:rsid w:val="006A464D"/>
    <w:rsid w:val="006A51FB"/>
    <w:rsid w:val="006A5611"/>
    <w:rsid w:val="006A6402"/>
    <w:rsid w:val="006A6458"/>
    <w:rsid w:val="006A6C7B"/>
    <w:rsid w:val="006A705F"/>
    <w:rsid w:val="006A75DB"/>
    <w:rsid w:val="006A775D"/>
    <w:rsid w:val="006B0E84"/>
    <w:rsid w:val="006B10C4"/>
    <w:rsid w:val="006B357E"/>
    <w:rsid w:val="006B3C86"/>
    <w:rsid w:val="006B42B1"/>
    <w:rsid w:val="006B4E2C"/>
    <w:rsid w:val="006C0135"/>
    <w:rsid w:val="006C066C"/>
    <w:rsid w:val="006C1E47"/>
    <w:rsid w:val="006C2D7F"/>
    <w:rsid w:val="006C2FB9"/>
    <w:rsid w:val="006C3217"/>
    <w:rsid w:val="006C4202"/>
    <w:rsid w:val="006C520B"/>
    <w:rsid w:val="006C5285"/>
    <w:rsid w:val="006C58A5"/>
    <w:rsid w:val="006C5BCD"/>
    <w:rsid w:val="006C5E3C"/>
    <w:rsid w:val="006C66F5"/>
    <w:rsid w:val="006C6E85"/>
    <w:rsid w:val="006C7B50"/>
    <w:rsid w:val="006C7BDA"/>
    <w:rsid w:val="006C7CF5"/>
    <w:rsid w:val="006C7F5A"/>
    <w:rsid w:val="006C7FCF"/>
    <w:rsid w:val="006D1100"/>
    <w:rsid w:val="006D2215"/>
    <w:rsid w:val="006D27AA"/>
    <w:rsid w:val="006D3C62"/>
    <w:rsid w:val="006D401A"/>
    <w:rsid w:val="006D40D9"/>
    <w:rsid w:val="006D5830"/>
    <w:rsid w:val="006D5C52"/>
    <w:rsid w:val="006D6408"/>
    <w:rsid w:val="006D6D57"/>
    <w:rsid w:val="006E0271"/>
    <w:rsid w:val="006E081E"/>
    <w:rsid w:val="006E0A23"/>
    <w:rsid w:val="006E10F5"/>
    <w:rsid w:val="006E1888"/>
    <w:rsid w:val="006E262B"/>
    <w:rsid w:val="006E3F7C"/>
    <w:rsid w:val="006E54AE"/>
    <w:rsid w:val="006E6840"/>
    <w:rsid w:val="006E749E"/>
    <w:rsid w:val="006E7D52"/>
    <w:rsid w:val="006E7DA3"/>
    <w:rsid w:val="006E7FFE"/>
    <w:rsid w:val="006F0114"/>
    <w:rsid w:val="006F1FD2"/>
    <w:rsid w:val="006F22DD"/>
    <w:rsid w:val="006F300E"/>
    <w:rsid w:val="006F41E8"/>
    <w:rsid w:val="006F46CD"/>
    <w:rsid w:val="006F50FF"/>
    <w:rsid w:val="006F511C"/>
    <w:rsid w:val="006F67C7"/>
    <w:rsid w:val="006F689D"/>
    <w:rsid w:val="006F7968"/>
    <w:rsid w:val="00700295"/>
    <w:rsid w:val="00700BE3"/>
    <w:rsid w:val="00700D03"/>
    <w:rsid w:val="00700FBC"/>
    <w:rsid w:val="00702600"/>
    <w:rsid w:val="007035CA"/>
    <w:rsid w:val="007037FA"/>
    <w:rsid w:val="00703E49"/>
    <w:rsid w:val="0070417A"/>
    <w:rsid w:val="00706126"/>
    <w:rsid w:val="00706C71"/>
    <w:rsid w:val="007074C2"/>
    <w:rsid w:val="0070751C"/>
    <w:rsid w:val="0070767C"/>
    <w:rsid w:val="00707A03"/>
    <w:rsid w:val="00707A73"/>
    <w:rsid w:val="00707F6A"/>
    <w:rsid w:val="00711348"/>
    <w:rsid w:val="00711B83"/>
    <w:rsid w:val="00711E22"/>
    <w:rsid w:val="007122CE"/>
    <w:rsid w:val="00713001"/>
    <w:rsid w:val="007138DB"/>
    <w:rsid w:val="00714C67"/>
    <w:rsid w:val="0071604C"/>
    <w:rsid w:val="0071668A"/>
    <w:rsid w:val="0072211A"/>
    <w:rsid w:val="00722140"/>
    <w:rsid w:val="007243F2"/>
    <w:rsid w:val="00725101"/>
    <w:rsid w:val="0072597A"/>
    <w:rsid w:val="00726266"/>
    <w:rsid w:val="007266DC"/>
    <w:rsid w:val="00726997"/>
    <w:rsid w:val="00726E8D"/>
    <w:rsid w:val="007271E2"/>
    <w:rsid w:val="0073021A"/>
    <w:rsid w:val="00732203"/>
    <w:rsid w:val="007356EC"/>
    <w:rsid w:val="0073665A"/>
    <w:rsid w:val="00736BCB"/>
    <w:rsid w:val="00737093"/>
    <w:rsid w:val="00737941"/>
    <w:rsid w:val="00740111"/>
    <w:rsid w:val="00740EC3"/>
    <w:rsid w:val="0074122C"/>
    <w:rsid w:val="00742B19"/>
    <w:rsid w:val="007445F1"/>
    <w:rsid w:val="0074461F"/>
    <w:rsid w:val="00744856"/>
    <w:rsid w:val="00745122"/>
    <w:rsid w:val="00745EA2"/>
    <w:rsid w:val="007461D4"/>
    <w:rsid w:val="00746561"/>
    <w:rsid w:val="00746E3C"/>
    <w:rsid w:val="0074728A"/>
    <w:rsid w:val="0075065C"/>
    <w:rsid w:val="0075088D"/>
    <w:rsid w:val="007509DA"/>
    <w:rsid w:val="00751D7E"/>
    <w:rsid w:val="0075277E"/>
    <w:rsid w:val="00752788"/>
    <w:rsid w:val="00753587"/>
    <w:rsid w:val="00754F88"/>
    <w:rsid w:val="007551B7"/>
    <w:rsid w:val="007559C4"/>
    <w:rsid w:val="007560F0"/>
    <w:rsid w:val="00757205"/>
    <w:rsid w:val="00757A61"/>
    <w:rsid w:val="00761404"/>
    <w:rsid w:val="00762BB8"/>
    <w:rsid w:val="00762BF9"/>
    <w:rsid w:val="00763DD9"/>
    <w:rsid w:val="007648FE"/>
    <w:rsid w:val="0076519C"/>
    <w:rsid w:val="00765722"/>
    <w:rsid w:val="00766A0C"/>
    <w:rsid w:val="00766C5C"/>
    <w:rsid w:val="00766D99"/>
    <w:rsid w:val="0076706E"/>
    <w:rsid w:val="007677D1"/>
    <w:rsid w:val="00770206"/>
    <w:rsid w:val="00770660"/>
    <w:rsid w:val="00770CE2"/>
    <w:rsid w:val="007712BC"/>
    <w:rsid w:val="00771631"/>
    <w:rsid w:val="007722CE"/>
    <w:rsid w:val="00772985"/>
    <w:rsid w:val="00772A59"/>
    <w:rsid w:val="007757E7"/>
    <w:rsid w:val="0077589F"/>
    <w:rsid w:val="0077599C"/>
    <w:rsid w:val="00775FAF"/>
    <w:rsid w:val="00776854"/>
    <w:rsid w:val="00776DFA"/>
    <w:rsid w:val="00777598"/>
    <w:rsid w:val="00777E5C"/>
    <w:rsid w:val="007808DB"/>
    <w:rsid w:val="007819B3"/>
    <w:rsid w:val="00781FA8"/>
    <w:rsid w:val="00782C60"/>
    <w:rsid w:val="00784C4B"/>
    <w:rsid w:val="00784C4D"/>
    <w:rsid w:val="00784F6C"/>
    <w:rsid w:val="00785174"/>
    <w:rsid w:val="0078540D"/>
    <w:rsid w:val="007869C0"/>
    <w:rsid w:val="00787B7E"/>
    <w:rsid w:val="00787FBF"/>
    <w:rsid w:val="007909A4"/>
    <w:rsid w:val="00790C58"/>
    <w:rsid w:val="00791C18"/>
    <w:rsid w:val="007920AD"/>
    <w:rsid w:val="00792120"/>
    <w:rsid w:val="00792DF8"/>
    <w:rsid w:val="00794715"/>
    <w:rsid w:val="00796430"/>
    <w:rsid w:val="00796E0A"/>
    <w:rsid w:val="00797748"/>
    <w:rsid w:val="00797867"/>
    <w:rsid w:val="00797A5F"/>
    <w:rsid w:val="007A0DFC"/>
    <w:rsid w:val="007A1A4F"/>
    <w:rsid w:val="007A356B"/>
    <w:rsid w:val="007A3E5C"/>
    <w:rsid w:val="007A5B7A"/>
    <w:rsid w:val="007A604D"/>
    <w:rsid w:val="007A6887"/>
    <w:rsid w:val="007B404D"/>
    <w:rsid w:val="007B445F"/>
    <w:rsid w:val="007B4907"/>
    <w:rsid w:val="007B52A0"/>
    <w:rsid w:val="007B5E7F"/>
    <w:rsid w:val="007B6E4E"/>
    <w:rsid w:val="007B70EB"/>
    <w:rsid w:val="007C11BE"/>
    <w:rsid w:val="007C2006"/>
    <w:rsid w:val="007C3552"/>
    <w:rsid w:val="007C428F"/>
    <w:rsid w:val="007C4E32"/>
    <w:rsid w:val="007C5563"/>
    <w:rsid w:val="007C63C6"/>
    <w:rsid w:val="007C7015"/>
    <w:rsid w:val="007D065A"/>
    <w:rsid w:val="007D0919"/>
    <w:rsid w:val="007D0AA7"/>
    <w:rsid w:val="007D2BA9"/>
    <w:rsid w:val="007D31AB"/>
    <w:rsid w:val="007D4C68"/>
    <w:rsid w:val="007D4D23"/>
    <w:rsid w:val="007E0CD7"/>
    <w:rsid w:val="007E1BED"/>
    <w:rsid w:val="007E2719"/>
    <w:rsid w:val="007E27A9"/>
    <w:rsid w:val="007E2A28"/>
    <w:rsid w:val="007E2BB2"/>
    <w:rsid w:val="007E3C34"/>
    <w:rsid w:val="007E3D54"/>
    <w:rsid w:val="007E521E"/>
    <w:rsid w:val="007E5641"/>
    <w:rsid w:val="007E5E8E"/>
    <w:rsid w:val="007E6D1A"/>
    <w:rsid w:val="007E733C"/>
    <w:rsid w:val="007F0680"/>
    <w:rsid w:val="007F06E7"/>
    <w:rsid w:val="007F0E72"/>
    <w:rsid w:val="007F1E1E"/>
    <w:rsid w:val="007F361D"/>
    <w:rsid w:val="007F3A8B"/>
    <w:rsid w:val="007F4EE0"/>
    <w:rsid w:val="007F6AD2"/>
    <w:rsid w:val="007F6D23"/>
    <w:rsid w:val="007F7572"/>
    <w:rsid w:val="0080023D"/>
    <w:rsid w:val="00800459"/>
    <w:rsid w:val="00802C46"/>
    <w:rsid w:val="00802D58"/>
    <w:rsid w:val="008050EC"/>
    <w:rsid w:val="00805A7D"/>
    <w:rsid w:val="00807F1E"/>
    <w:rsid w:val="008100E4"/>
    <w:rsid w:val="008101BF"/>
    <w:rsid w:val="00810382"/>
    <w:rsid w:val="00811320"/>
    <w:rsid w:val="0081183F"/>
    <w:rsid w:val="008122E1"/>
    <w:rsid w:val="008132BB"/>
    <w:rsid w:val="00814011"/>
    <w:rsid w:val="00815FB4"/>
    <w:rsid w:val="0081676B"/>
    <w:rsid w:val="008170AE"/>
    <w:rsid w:val="00817434"/>
    <w:rsid w:val="008174CD"/>
    <w:rsid w:val="008201E0"/>
    <w:rsid w:val="0082210F"/>
    <w:rsid w:val="0082245A"/>
    <w:rsid w:val="00823263"/>
    <w:rsid w:val="008254E9"/>
    <w:rsid w:val="008258F0"/>
    <w:rsid w:val="00830335"/>
    <w:rsid w:val="008311BF"/>
    <w:rsid w:val="008313ED"/>
    <w:rsid w:val="00831C7D"/>
    <w:rsid w:val="008327C8"/>
    <w:rsid w:val="008335E4"/>
    <w:rsid w:val="0083560C"/>
    <w:rsid w:val="00835C2E"/>
    <w:rsid w:val="00835C65"/>
    <w:rsid w:val="0083710D"/>
    <w:rsid w:val="008415BD"/>
    <w:rsid w:val="0084199B"/>
    <w:rsid w:val="00841B77"/>
    <w:rsid w:val="00841FE4"/>
    <w:rsid w:val="0084230A"/>
    <w:rsid w:val="00842D0F"/>
    <w:rsid w:val="0084332A"/>
    <w:rsid w:val="008444D2"/>
    <w:rsid w:val="00844632"/>
    <w:rsid w:val="008449F0"/>
    <w:rsid w:val="00844F2E"/>
    <w:rsid w:val="0084554F"/>
    <w:rsid w:val="00845ADC"/>
    <w:rsid w:val="00845D9D"/>
    <w:rsid w:val="00845E71"/>
    <w:rsid w:val="00846B2F"/>
    <w:rsid w:val="0084710B"/>
    <w:rsid w:val="008472DE"/>
    <w:rsid w:val="00851A82"/>
    <w:rsid w:val="00851D98"/>
    <w:rsid w:val="0085238F"/>
    <w:rsid w:val="00854990"/>
    <w:rsid w:val="0085520B"/>
    <w:rsid w:val="00855BF0"/>
    <w:rsid w:val="0085655E"/>
    <w:rsid w:val="00856886"/>
    <w:rsid w:val="00856E9E"/>
    <w:rsid w:val="0086003C"/>
    <w:rsid w:val="00860E86"/>
    <w:rsid w:val="00861AC1"/>
    <w:rsid w:val="00864D8A"/>
    <w:rsid w:val="00865353"/>
    <w:rsid w:val="008666BE"/>
    <w:rsid w:val="0086722B"/>
    <w:rsid w:val="0086731C"/>
    <w:rsid w:val="008674B1"/>
    <w:rsid w:val="008674FA"/>
    <w:rsid w:val="0087064B"/>
    <w:rsid w:val="008709F1"/>
    <w:rsid w:val="008716E6"/>
    <w:rsid w:val="00871AB5"/>
    <w:rsid w:val="00872AF3"/>
    <w:rsid w:val="00875F8B"/>
    <w:rsid w:val="00875FDB"/>
    <w:rsid w:val="00876115"/>
    <w:rsid w:val="00877ABD"/>
    <w:rsid w:val="00877D9E"/>
    <w:rsid w:val="00880869"/>
    <w:rsid w:val="008829AF"/>
    <w:rsid w:val="00882F9E"/>
    <w:rsid w:val="00883FB9"/>
    <w:rsid w:val="00884B8A"/>
    <w:rsid w:val="008865BF"/>
    <w:rsid w:val="00886B80"/>
    <w:rsid w:val="00887758"/>
    <w:rsid w:val="00890694"/>
    <w:rsid w:val="00890C7B"/>
    <w:rsid w:val="00891490"/>
    <w:rsid w:val="0089158B"/>
    <w:rsid w:val="00892141"/>
    <w:rsid w:val="0089271B"/>
    <w:rsid w:val="00892B3F"/>
    <w:rsid w:val="00893338"/>
    <w:rsid w:val="008934AD"/>
    <w:rsid w:val="0089522E"/>
    <w:rsid w:val="008962C3"/>
    <w:rsid w:val="008966E0"/>
    <w:rsid w:val="0089679E"/>
    <w:rsid w:val="008A14B9"/>
    <w:rsid w:val="008A1F97"/>
    <w:rsid w:val="008A2607"/>
    <w:rsid w:val="008A3698"/>
    <w:rsid w:val="008A3F52"/>
    <w:rsid w:val="008A6E8B"/>
    <w:rsid w:val="008A7354"/>
    <w:rsid w:val="008A74C6"/>
    <w:rsid w:val="008A79A5"/>
    <w:rsid w:val="008B04AB"/>
    <w:rsid w:val="008B0D61"/>
    <w:rsid w:val="008B10E7"/>
    <w:rsid w:val="008B1B94"/>
    <w:rsid w:val="008B20EF"/>
    <w:rsid w:val="008B3391"/>
    <w:rsid w:val="008B3E0D"/>
    <w:rsid w:val="008B3E16"/>
    <w:rsid w:val="008B4913"/>
    <w:rsid w:val="008B5755"/>
    <w:rsid w:val="008B6F21"/>
    <w:rsid w:val="008C072B"/>
    <w:rsid w:val="008C0A7F"/>
    <w:rsid w:val="008C0B0A"/>
    <w:rsid w:val="008C4423"/>
    <w:rsid w:val="008C6A55"/>
    <w:rsid w:val="008C6C83"/>
    <w:rsid w:val="008C7CB0"/>
    <w:rsid w:val="008D0F5A"/>
    <w:rsid w:val="008D2901"/>
    <w:rsid w:val="008D2EB8"/>
    <w:rsid w:val="008D32D3"/>
    <w:rsid w:val="008D3E30"/>
    <w:rsid w:val="008D5462"/>
    <w:rsid w:val="008D6EB0"/>
    <w:rsid w:val="008D7D96"/>
    <w:rsid w:val="008E2428"/>
    <w:rsid w:val="008E2AFB"/>
    <w:rsid w:val="008E40CC"/>
    <w:rsid w:val="008E5479"/>
    <w:rsid w:val="008E66FF"/>
    <w:rsid w:val="008E67B6"/>
    <w:rsid w:val="008E7C8D"/>
    <w:rsid w:val="008F0063"/>
    <w:rsid w:val="008F025D"/>
    <w:rsid w:val="008F0641"/>
    <w:rsid w:val="008F0B19"/>
    <w:rsid w:val="008F2008"/>
    <w:rsid w:val="008F23AD"/>
    <w:rsid w:val="008F280A"/>
    <w:rsid w:val="008F31CD"/>
    <w:rsid w:val="008F4C3F"/>
    <w:rsid w:val="008F4F0C"/>
    <w:rsid w:val="008F4F4E"/>
    <w:rsid w:val="008F5725"/>
    <w:rsid w:val="008F5966"/>
    <w:rsid w:val="008F749B"/>
    <w:rsid w:val="008F74DE"/>
    <w:rsid w:val="008F788A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3C08"/>
    <w:rsid w:val="00903E74"/>
    <w:rsid w:val="00904123"/>
    <w:rsid w:val="00904FC1"/>
    <w:rsid w:val="00905142"/>
    <w:rsid w:val="0090533E"/>
    <w:rsid w:val="00910304"/>
    <w:rsid w:val="0091070D"/>
    <w:rsid w:val="00911ACD"/>
    <w:rsid w:val="00912980"/>
    <w:rsid w:val="009129F5"/>
    <w:rsid w:val="00914B1C"/>
    <w:rsid w:val="00914BE7"/>
    <w:rsid w:val="0091504D"/>
    <w:rsid w:val="00915DFD"/>
    <w:rsid w:val="00916156"/>
    <w:rsid w:val="009174C9"/>
    <w:rsid w:val="00917C81"/>
    <w:rsid w:val="00917D33"/>
    <w:rsid w:val="0092094A"/>
    <w:rsid w:val="00921C05"/>
    <w:rsid w:val="00922B6E"/>
    <w:rsid w:val="00924583"/>
    <w:rsid w:val="00924C0B"/>
    <w:rsid w:val="00925395"/>
    <w:rsid w:val="00925457"/>
    <w:rsid w:val="009268E5"/>
    <w:rsid w:val="009269B6"/>
    <w:rsid w:val="00927286"/>
    <w:rsid w:val="00927C19"/>
    <w:rsid w:val="0093173B"/>
    <w:rsid w:val="00933852"/>
    <w:rsid w:val="00933F67"/>
    <w:rsid w:val="00934ECA"/>
    <w:rsid w:val="009353D6"/>
    <w:rsid w:val="00936A1A"/>
    <w:rsid w:val="00936D50"/>
    <w:rsid w:val="00940016"/>
    <w:rsid w:val="00940643"/>
    <w:rsid w:val="0094187E"/>
    <w:rsid w:val="00941D13"/>
    <w:rsid w:val="00942205"/>
    <w:rsid w:val="00942D74"/>
    <w:rsid w:val="00943C39"/>
    <w:rsid w:val="00944217"/>
    <w:rsid w:val="00944351"/>
    <w:rsid w:val="00944470"/>
    <w:rsid w:val="00944C14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11E0"/>
    <w:rsid w:val="0095278B"/>
    <w:rsid w:val="00955699"/>
    <w:rsid w:val="00955C84"/>
    <w:rsid w:val="0096009A"/>
    <w:rsid w:val="009612FA"/>
    <w:rsid w:val="00961FF5"/>
    <w:rsid w:val="009623FA"/>
    <w:rsid w:val="00962BFD"/>
    <w:rsid w:val="00963517"/>
    <w:rsid w:val="00963545"/>
    <w:rsid w:val="00964896"/>
    <w:rsid w:val="0096525A"/>
    <w:rsid w:val="00965777"/>
    <w:rsid w:val="00965F26"/>
    <w:rsid w:val="00966096"/>
    <w:rsid w:val="00966D58"/>
    <w:rsid w:val="009679EA"/>
    <w:rsid w:val="009741FE"/>
    <w:rsid w:val="009744CB"/>
    <w:rsid w:val="00974831"/>
    <w:rsid w:val="009751D1"/>
    <w:rsid w:val="00975658"/>
    <w:rsid w:val="00975ADA"/>
    <w:rsid w:val="00977AF6"/>
    <w:rsid w:val="00977DAA"/>
    <w:rsid w:val="009822E9"/>
    <w:rsid w:val="009828B1"/>
    <w:rsid w:val="00982F4D"/>
    <w:rsid w:val="009835A0"/>
    <w:rsid w:val="0098365D"/>
    <w:rsid w:val="009836E5"/>
    <w:rsid w:val="00983B55"/>
    <w:rsid w:val="00985375"/>
    <w:rsid w:val="009859D7"/>
    <w:rsid w:val="0098661D"/>
    <w:rsid w:val="00987A0F"/>
    <w:rsid w:val="009917E6"/>
    <w:rsid w:val="00992193"/>
    <w:rsid w:val="0099457D"/>
    <w:rsid w:val="00994CE4"/>
    <w:rsid w:val="009952C1"/>
    <w:rsid w:val="009967A7"/>
    <w:rsid w:val="009977AF"/>
    <w:rsid w:val="00997DCB"/>
    <w:rsid w:val="009A0B4D"/>
    <w:rsid w:val="009A14C1"/>
    <w:rsid w:val="009A1F3D"/>
    <w:rsid w:val="009A2166"/>
    <w:rsid w:val="009A5633"/>
    <w:rsid w:val="009A5D80"/>
    <w:rsid w:val="009A6017"/>
    <w:rsid w:val="009B0CC7"/>
    <w:rsid w:val="009B1177"/>
    <w:rsid w:val="009B1280"/>
    <w:rsid w:val="009B13F0"/>
    <w:rsid w:val="009B17EE"/>
    <w:rsid w:val="009B28D7"/>
    <w:rsid w:val="009B33A9"/>
    <w:rsid w:val="009B56D0"/>
    <w:rsid w:val="009B5BFD"/>
    <w:rsid w:val="009B63B4"/>
    <w:rsid w:val="009B6A21"/>
    <w:rsid w:val="009C01B2"/>
    <w:rsid w:val="009C07CA"/>
    <w:rsid w:val="009C0D1A"/>
    <w:rsid w:val="009C0D5E"/>
    <w:rsid w:val="009C0DD0"/>
    <w:rsid w:val="009C2630"/>
    <w:rsid w:val="009C30EA"/>
    <w:rsid w:val="009C3853"/>
    <w:rsid w:val="009C4EEA"/>
    <w:rsid w:val="009C57B8"/>
    <w:rsid w:val="009C6ACF"/>
    <w:rsid w:val="009D012F"/>
    <w:rsid w:val="009D18C1"/>
    <w:rsid w:val="009D1B00"/>
    <w:rsid w:val="009D1C53"/>
    <w:rsid w:val="009D2472"/>
    <w:rsid w:val="009D2581"/>
    <w:rsid w:val="009D2ED3"/>
    <w:rsid w:val="009D318E"/>
    <w:rsid w:val="009D31C2"/>
    <w:rsid w:val="009D3D32"/>
    <w:rsid w:val="009D4EFA"/>
    <w:rsid w:val="009D521A"/>
    <w:rsid w:val="009D53E8"/>
    <w:rsid w:val="009D5CEA"/>
    <w:rsid w:val="009D767A"/>
    <w:rsid w:val="009E19FB"/>
    <w:rsid w:val="009E5EA4"/>
    <w:rsid w:val="009F1D7C"/>
    <w:rsid w:val="009F2270"/>
    <w:rsid w:val="009F3349"/>
    <w:rsid w:val="009F37D3"/>
    <w:rsid w:val="009F4658"/>
    <w:rsid w:val="009F59C5"/>
    <w:rsid w:val="009F5C69"/>
    <w:rsid w:val="009F6404"/>
    <w:rsid w:val="009F7320"/>
    <w:rsid w:val="009F732F"/>
    <w:rsid w:val="00A00B2C"/>
    <w:rsid w:val="00A022A8"/>
    <w:rsid w:val="00A0277D"/>
    <w:rsid w:val="00A0352B"/>
    <w:rsid w:val="00A04CFB"/>
    <w:rsid w:val="00A04DF7"/>
    <w:rsid w:val="00A04F85"/>
    <w:rsid w:val="00A056AE"/>
    <w:rsid w:val="00A05C18"/>
    <w:rsid w:val="00A061FF"/>
    <w:rsid w:val="00A062CB"/>
    <w:rsid w:val="00A06827"/>
    <w:rsid w:val="00A06B06"/>
    <w:rsid w:val="00A076C1"/>
    <w:rsid w:val="00A119E3"/>
    <w:rsid w:val="00A124AA"/>
    <w:rsid w:val="00A12D0D"/>
    <w:rsid w:val="00A1519E"/>
    <w:rsid w:val="00A17509"/>
    <w:rsid w:val="00A20680"/>
    <w:rsid w:val="00A20FD4"/>
    <w:rsid w:val="00A2100E"/>
    <w:rsid w:val="00A21122"/>
    <w:rsid w:val="00A2207C"/>
    <w:rsid w:val="00A2232D"/>
    <w:rsid w:val="00A23D88"/>
    <w:rsid w:val="00A24195"/>
    <w:rsid w:val="00A2449C"/>
    <w:rsid w:val="00A247EC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C0A"/>
    <w:rsid w:val="00A31875"/>
    <w:rsid w:val="00A31949"/>
    <w:rsid w:val="00A3248C"/>
    <w:rsid w:val="00A32F55"/>
    <w:rsid w:val="00A35467"/>
    <w:rsid w:val="00A40A74"/>
    <w:rsid w:val="00A41154"/>
    <w:rsid w:val="00A42446"/>
    <w:rsid w:val="00A424E9"/>
    <w:rsid w:val="00A427B7"/>
    <w:rsid w:val="00A42EA0"/>
    <w:rsid w:val="00A42FF3"/>
    <w:rsid w:val="00A43C66"/>
    <w:rsid w:val="00A4408A"/>
    <w:rsid w:val="00A46FBE"/>
    <w:rsid w:val="00A474AE"/>
    <w:rsid w:val="00A50692"/>
    <w:rsid w:val="00A50E55"/>
    <w:rsid w:val="00A52CB3"/>
    <w:rsid w:val="00A53D84"/>
    <w:rsid w:val="00A551F6"/>
    <w:rsid w:val="00A604AB"/>
    <w:rsid w:val="00A61BD4"/>
    <w:rsid w:val="00A61D43"/>
    <w:rsid w:val="00A62EFC"/>
    <w:rsid w:val="00A6322A"/>
    <w:rsid w:val="00A649BF"/>
    <w:rsid w:val="00A64D77"/>
    <w:rsid w:val="00A651B5"/>
    <w:rsid w:val="00A66CC8"/>
    <w:rsid w:val="00A670D2"/>
    <w:rsid w:val="00A70C18"/>
    <w:rsid w:val="00A7180B"/>
    <w:rsid w:val="00A72842"/>
    <w:rsid w:val="00A72CA9"/>
    <w:rsid w:val="00A73AB5"/>
    <w:rsid w:val="00A76C92"/>
    <w:rsid w:val="00A777DC"/>
    <w:rsid w:val="00A80BB3"/>
    <w:rsid w:val="00A81780"/>
    <w:rsid w:val="00A828EC"/>
    <w:rsid w:val="00A82F38"/>
    <w:rsid w:val="00A8412D"/>
    <w:rsid w:val="00A854C9"/>
    <w:rsid w:val="00A879E7"/>
    <w:rsid w:val="00A90C74"/>
    <w:rsid w:val="00A941F0"/>
    <w:rsid w:val="00A9442F"/>
    <w:rsid w:val="00A94BCA"/>
    <w:rsid w:val="00A95956"/>
    <w:rsid w:val="00A95C6B"/>
    <w:rsid w:val="00A960F7"/>
    <w:rsid w:val="00A96334"/>
    <w:rsid w:val="00A96A0A"/>
    <w:rsid w:val="00A96C3B"/>
    <w:rsid w:val="00A970CE"/>
    <w:rsid w:val="00A97EC8"/>
    <w:rsid w:val="00AA1273"/>
    <w:rsid w:val="00AA2218"/>
    <w:rsid w:val="00AA2293"/>
    <w:rsid w:val="00AA2319"/>
    <w:rsid w:val="00AA3733"/>
    <w:rsid w:val="00AA5E29"/>
    <w:rsid w:val="00AA6192"/>
    <w:rsid w:val="00AA62DF"/>
    <w:rsid w:val="00AA67AC"/>
    <w:rsid w:val="00AA69ED"/>
    <w:rsid w:val="00AB10F4"/>
    <w:rsid w:val="00AB1A3D"/>
    <w:rsid w:val="00AB51D4"/>
    <w:rsid w:val="00AB567D"/>
    <w:rsid w:val="00AB5FE9"/>
    <w:rsid w:val="00AC0731"/>
    <w:rsid w:val="00AC22D3"/>
    <w:rsid w:val="00AC25BA"/>
    <w:rsid w:val="00AC296D"/>
    <w:rsid w:val="00AC40C5"/>
    <w:rsid w:val="00AC4B95"/>
    <w:rsid w:val="00AC5BF8"/>
    <w:rsid w:val="00AD02CE"/>
    <w:rsid w:val="00AD0762"/>
    <w:rsid w:val="00AD16D8"/>
    <w:rsid w:val="00AD2038"/>
    <w:rsid w:val="00AD25B4"/>
    <w:rsid w:val="00AD345D"/>
    <w:rsid w:val="00AD39CF"/>
    <w:rsid w:val="00AD49B1"/>
    <w:rsid w:val="00AD550A"/>
    <w:rsid w:val="00AD5C2D"/>
    <w:rsid w:val="00AD5DC5"/>
    <w:rsid w:val="00AD622F"/>
    <w:rsid w:val="00AD6314"/>
    <w:rsid w:val="00AD63C7"/>
    <w:rsid w:val="00AD7737"/>
    <w:rsid w:val="00AD7C41"/>
    <w:rsid w:val="00AD7FAF"/>
    <w:rsid w:val="00AE07DE"/>
    <w:rsid w:val="00AE096F"/>
    <w:rsid w:val="00AE6031"/>
    <w:rsid w:val="00AE7180"/>
    <w:rsid w:val="00AE78AE"/>
    <w:rsid w:val="00AF2929"/>
    <w:rsid w:val="00AF2A9F"/>
    <w:rsid w:val="00AF3299"/>
    <w:rsid w:val="00AF420D"/>
    <w:rsid w:val="00AF4264"/>
    <w:rsid w:val="00AF44C6"/>
    <w:rsid w:val="00AF4730"/>
    <w:rsid w:val="00AF52AC"/>
    <w:rsid w:val="00AF531E"/>
    <w:rsid w:val="00AF5475"/>
    <w:rsid w:val="00AF54CD"/>
    <w:rsid w:val="00AF5AAB"/>
    <w:rsid w:val="00AF6666"/>
    <w:rsid w:val="00AF70D0"/>
    <w:rsid w:val="00B0205E"/>
    <w:rsid w:val="00B028AE"/>
    <w:rsid w:val="00B03596"/>
    <w:rsid w:val="00B035B2"/>
    <w:rsid w:val="00B03B4E"/>
    <w:rsid w:val="00B03E07"/>
    <w:rsid w:val="00B04E2F"/>
    <w:rsid w:val="00B058DE"/>
    <w:rsid w:val="00B05A1C"/>
    <w:rsid w:val="00B05F12"/>
    <w:rsid w:val="00B06E35"/>
    <w:rsid w:val="00B06FB9"/>
    <w:rsid w:val="00B074CE"/>
    <w:rsid w:val="00B076A3"/>
    <w:rsid w:val="00B07F20"/>
    <w:rsid w:val="00B10FBD"/>
    <w:rsid w:val="00B11357"/>
    <w:rsid w:val="00B13616"/>
    <w:rsid w:val="00B13F9D"/>
    <w:rsid w:val="00B14267"/>
    <w:rsid w:val="00B14B4E"/>
    <w:rsid w:val="00B153DC"/>
    <w:rsid w:val="00B15FDF"/>
    <w:rsid w:val="00B17E62"/>
    <w:rsid w:val="00B17F13"/>
    <w:rsid w:val="00B20366"/>
    <w:rsid w:val="00B205B5"/>
    <w:rsid w:val="00B219DC"/>
    <w:rsid w:val="00B223AF"/>
    <w:rsid w:val="00B23AA3"/>
    <w:rsid w:val="00B25752"/>
    <w:rsid w:val="00B25B1C"/>
    <w:rsid w:val="00B266E7"/>
    <w:rsid w:val="00B274DB"/>
    <w:rsid w:val="00B32DB5"/>
    <w:rsid w:val="00B340D9"/>
    <w:rsid w:val="00B3499A"/>
    <w:rsid w:val="00B35AD4"/>
    <w:rsid w:val="00B35B2C"/>
    <w:rsid w:val="00B366C6"/>
    <w:rsid w:val="00B377E8"/>
    <w:rsid w:val="00B40114"/>
    <w:rsid w:val="00B40919"/>
    <w:rsid w:val="00B41E26"/>
    <w:rsid w:val="00B42A83"/>
    <w:rsid w:val="00B42AE2"/>
    <w:rsid w:val="00B43352"/>
    <w:rsid w:val="00B434A2"/>
    <w:rsid w:val="00B44B4D"/>
    <w:rsid w:val="00B44EB8"/>
    <w:rsid w:val="00B44FC7"/>
    <w:rsid w:val="00B45CF5"/>
    <w:rsid w:val="00B465A6"/>
    <w:rsid w:val="00B5021D"/>
    <w:rsid w:val="00B50DE8"/>
    <w:rsid w:val="00B50F3D"/>
    <w:rsid w:val="00B51C8B"/>
    <w:rsid w:val="00B51F8F"/>
    <w:rsid w:val="00B52B79"/>
    <w:rsid w:val="00B5323D"/>
    <w:rsid w:val="00B53461"/>
    <w:rsid w:val="00B56429"/>
    <w:rsid w:val="00B600DF"/>
    <w:rsid w:val="00B60B1C"/>
    <w:rsid w:val="00B622DC"/>
    <w:rsid w:val="00B62BDD"/>
    <w:rsid w:val="00B64B23"/>
    <w:rsid w:val="00B660CA"/>
    <w:rsid w:val="00B66377"/>
    <w:rsid w:val="00B66EFE"/>
    <w:rsid w:val="00B6720A"/>
    <w:rsid w:val="00B71323"/>
    <w:rsid w:val="00B731F1"/>
    <w:rsid w:val="00B733DF"/>
    <w:rsid w:val="00B737A5"/>
    <w:rsid w:val="00B745F6"/>
    <w:rsid w:val="00B74ADF"/>
    <w:rsid w:val="00B74AEF"/>
    <w:rsid w:val="00B7567A"/>
    <w:rsid w:val="00B77060"/>
    <w:rsid w:val="00B8002C"/>
    <w:rsid w:val="00B81350"/>
    <w:rsid w:val="00B81E69"/>
    <w:rsid w:val="00B83DCA"/>
    <w:rsid w:val="00B84062"/>
    <w:rsid w:val="00B8582A"/>
    <w:rsid w:val="00B911E6"/>
    <w:rsid w:val="00B94F1A"/>
    <w:rsid w:val="00B95423"/>
    <w:rsid w:val="00B96506"/>
    <w:rsid w:val="00B9794C"/>
    <w:rsid w:val="00BA1015"/>
    <w:rsid w:val="00BA254D"/>
    <w:rsid w:val="00BA2706"/>
    <w:rsid w:val="00BA39E2"/>
    <w:rsid w:val="00BA603E"/>
    <w:rsid w:val="00BA65B9"/>
    <w:rsid w:val="00BA78EC"/>
    <w:rsid w:val="00BB1471"/>
    <w:rsid w:val="00BB3069"/>
    <w:rsid w:val="00BB5608"/>
    <w:rsid w:val="00BB6C09"/>
    <w:rsid w:val="00BB7723"/>
    <w:rsid w:val="00BB772F"/>
    <w:rsid w:val="00BC078F"/>
    <w:rsid w:val="00BC120B"/>
    <w:rsid w:val="00BC1AFB"/>
    <w:rsid w:val="00BC1C37"/>
    <w:rsid w:val="00BC344F"/>
    <w:rsid w:val="00BC4C86"/>
    <w:rsid w:val="00BC4FBC"/>
    <w:rsid w:val="00BC550E"/>
    <w:rsid w:val="00BC571A"/>
    <w:rsid w:val="00BD0C7C"/>
    <w:rsid w:val="00BD18D5"/>
    <w:rsid w:val="00BD4DC0"/>
    <w:rsid w:val="00BD6DEB"/>
    <w:rsid w:val="00BD750B"/>
    <w:rsid w:val="00BD774C"/>
    <w:rsid w:val="00BD78BD"/>
    <w:rsid w:val="00BE3552"/>
    <w:rsid w:val="00BE3F2B"/>
    <w:rsid w:val="00BE3FE7"/>
    <w:rsid w:val="00BE4E54"/>
    <w:rsid w:val="00BE519D"/>
    <w:rsid w:val="00BE5AFB"/>
    <w:rsid w:val="00BE7AF2"/>
    <w:rsid w:val="00BF0277"/>
    <w:rsid w:val="00BF09E3"/>
    <w:rsid w:val="00BF0BE9"/>
    <w:rsid w:val="00BF0CAC"/>
    <w:rsid w:val="00BF107E"/>
    <w:rsid w:val="00BF148A"/>
    <w:rsid w:val="00BF1E40"/>
    <w:rsid w:val="00BF2F9B"/>
    <w:rsid w:val="00BF2FEF"/>
    <w:rsid w:val="00BF449F"/>
    <w:rsid w:val="00BF482E"/>
    <w:rsid w:val="00BF4A4D"/>
    <w:rsid w:val="00BF5BEA"/>
    <w:rsid w:val="00BF5E42"/>
    <w:rsid w:val="00BF6DE4"/>
    <w:rsid w:val="00C0226B"/>
    <w:rsid w:val="00C0252F"/>
    <w:rsid w:val="00C03B43"/>
    <w:rsid w:val="00C0402D"/>
    <w:rsid w:val="00C04D1B"/>
    <w:rsid w:val="00C05ACD"/>
    <w:rsid w:val="00C05CFF"/>
    <w:rsid w:val="00C0647E"/>
    <w:rsid w:val="00C07070"/>
    <w:rsid w:val="00C077DA"/>
    <w:rsid w:val="00C110AC"/>
    <w:rsid w:val="00C11551"/>
    <w:rsid w:val="00C139B3"/>
    <w:rsid w:val="00C15059"/>
    <w:rsid w:val="00C16648"/>
    <w:rsid w:val="00C16A9B"/>
    <w:rsid w:val="00C16D05"/>
    <w:rsid w:val="00C211EB"/>
    <w:rsid w:val="00C23111"/>
    <w:rsid w:val="00C232FA"/>
    <w:rsid w:val="00C24172"/>
    <w:rsid w:val="00C24D86"/>
    <w:rsid w:val="00C24E8D"/>
    <w:rsid w:val="00C2702D"/>
    <w:rsid w:val="00C27D7C"/>
    <w:rsid w:val="00C30611"/>
    <w:rsid w:val="00C3152F"/>
    <w:rsid w:val="00C31A67"/>
    <w:rsid w:val="00C32095"/>
    <w:rsid w:val="00C37EA1"/>
    <w:rsid w:val="00C41336"/>
    <w:rsid w:val="00C42D39"/>
    <w:rsid w:val="00C446C1"/>
    <w:rsid w:val="00C45DF4"/>
    <w:rsid w:val="00C46FF0"/>
    <w:rsid w:val="00C475BB"/>
    <w:rsid w:val="00C47AD5"/>
    <w:rsid w:val="00C50354"/>
    <w:rsid w:val="00C50F17"/>
    <w:rsid w:val="00C51282"/>
    <w:rsid w:val="00C51965"/>
    <w:rsid w:val="00C519FB"/>
    <w:rsid w:val="00C5309D"/>
    <w:rsid w:val="00C5472F"/>
    <w:rsid w:val="00C5529E"/>
    <w:rsid w:val="00C55593"/>
    <w:rsid w:val="00C558A3"/>
    <w:rsid w:val="00C55D65"/>
    <w:rsid w:val="00C56E61"/>
    <w:rsid w:val="00C56FA0"/>
    <w:rsid w:val="00C57123"/>
    <w:rsid w:val="00C57518"/>
    <w:rsid w:val="00C57530"/>
    <w:rsid w:val="00C57AA8"/>
    <w:rsid w:val="00C62AA1"/>
    <w:rsid w:val="00C62B25"/>
    <w:rsid w:val="00C63167"/>
    <w:rsid w:val="00C6406D"/>
    <w:rsid w:val="00C64B6F"/>
    <w:rsid w:val="00C64C41"/>
    <w:rsid w:val="00C64C82"/>
    <w:rsid w:val="00C65702"/>
    <w:rsid w:val="00C665DA"/>
    <w:rsid w:val="00C665FF"/>
    <w:rsid w:val="00C679D4"/>
    <w:rsid w:val="00C72144"/>
    <w:rsid w:val="00C72F9F"/>
    <w:rsid w:val="00C7355F"/>
    <w:rsid w:val="00C747F8"/>
    <w:rsid w:val="00C749D3"/>
    <w:rsid w:val="00C74FB2"/>
    <w:rsid w:val="00C768DC"/>
    <w:rsid w:val="00C76B30"/>
    <w:rsid w:val="00C77F0B"/>
    <w:rsid w:val="00C82148"/>
    <w:rsid w:val="00C826BA"/>
    <w:rsid w:val="00C827A3"/>
    <w:rsid w:val="00C836D9"/>
    <w:rsid w:val="00C83B04"/>
    <w:rsid w:val="00C85C5D"/>
    <w:rsid w:val="00C87060"/>
    <w:rsid w:val="00C876F1"/>
    <w:rsid w:val="00C90EC8"/>
    <w:rsid w:val="00C911DB"/>
    <w:rsid w:val="00C91312"/>
    <w:rsid w:val="00C93134"/>
    <w:rsid w:val="00C95B65"/>
    <w:rsid w:val="00C962F5"/>
    <w:rsid w:val="00C969FB"/>
    <w:rsid w:val="00C974CB"/>
    <w:rsid w:val="00C979EC"/>
    <w:rsid w:val="00C97E1A"/>
    <w:rsid w:val="00CA02CC"/>
    <w:rsid w:val="00CA144D"/>
    <w:rsid w:val="00CA1C9B"/>
    <w:rsid w:val="00CA23B8"/>
    <w:rsid w:val="00CA2825"/>
    <w:rsid w:val="00CA51AB"/>
    <w:rsid w:val="00CA731F"/>
    <w:rsid w:val="00CB0BB8"/>
    <w:rsid w:val="00CB18BF"/>
    <w:rsid w:val="00CB324D"/>
    <w:rsid w:val="00CB329F"/>
    <w:rsid w:val="00CB4302"/>
    <w:rsid w:val="00CB465F"/>
    <w:rsid w:val="00CB6D5C"/>
    <w:rsid w:val="00CB7300"/>
    <w:rsid w:val="00CC053B"/>
    <w:rsid w:val="00CC1EF7"/>
    <w:rsid w:val="00CC2A13"/>
    <w:rsid w:val="00CC2A8C"/>
    <w:rsid w:val="00CC2DEB"/>
    <w:rsid w:val="00CC4528"/>
    <w:rsid w:val="00CC588A"/>
    <w:rsid w:val="00CC5BE3"/>
    <w:rsid w:val="00CD0568"/>
    <w:rsid w:val="00CD1BE4"/>
    <w:rsid w:val="00CD373A"/>
    <w:rsid w:val="00CD4558"/>
    <w:rsid w:val="00CD47E5"/>
    <w:rsid w:val="00CD5E21"/>
    <w:rsid w:val="00CD6A16"/>
    <w:rsid w:val="00CD760E"/>
    <w:rsid w:val="00CD7B8E"/>
    <w:rsid w:val="00CD7C58"/>
    <w:rsid w:val="00CD7F03"/>
    <w:rsid w:val="00CE028A"/>
    <w:rsid w:val="00CE20C7"/>
    <w:rsid w:val="00CE298B"/>
    <w:rsid w:val="00CE37B3"/>
    <w:rsid w:val="00CE4336"/>
    <w:rsid w:val="00CE68C2"/>
    <w:rsid w:val="00CE6DDC"/>
    <w:rsid w:val="00CE75A7"/>
    <w:rsid w:val="00CE7C20"/>
    <w:rsid w:val="00CF0460"/>
    <w:rsid w:val="00CF0500"/>
    <w:rsid w:val="00CF2AAC"/>
    <w:rsid w:val="00CF2FB8"/>
    <w:rsid w:val="00CF3592"/>
    <w:rsid w:val="00CF3D21"/>
    <w:rsid w:val="00CF3DDA"/>
    <w:rsid w:val="00CF6855"/>
    <w:rsid w:val="00CF689C"/>
    <w:rsid w:val="00D005F4"/>
    <w:rsid w:val="00D03D1B"/>
    <w:rsid w:val="00D041E8"/>
    <w:rsid w:val="00D0437D"/>
    <w:rsid w:val="00D05450"/>
    <w:rsid w:val="00D06BBB"/>
    <w:rsid w:val="00D0733E"/>
    <w:rsid w:val="00D073E5"/>
    <w:rsid w:val="00D100E4"/>
    <w:rsid w:val="00D105AE"/>
    <w:rsid w:val="00D118F5"/>
    <w:rsid w:val="00D11A4D"/>
    <w:rsid w:val="00D1224C"/>
    <w:rsid w:val="00D1277D"/>
    <w:rsid w:val="00D12D88"/>
    <w:rsid w:val="00D15C15"/>
    <w:rsid w:val="00D16F39"/>
    <w:rsid w:val="00D1738A"/>
    <w:rsid w:val="00D17634"/>
    <w:rsid w:val="00D20A12"/>
    <w:rsid w:val="00D20A22"/>
    <w:rsid w:val="00D21412"/>
    <w:rsid w:val="00D21480"/>
    <w:rsid w:val="00D21649"/>
    <w:rsid w:val="00D21FAE"/>
    <w:rsid w:val="00D22003"/>
    <w:rsid w:val="00D224F3"/>
    <w:rsid w:val="00D22D58"/>
    <w:rsid w:val="00D22E6A"/>
    <w:rsid w:val="00D22F28"/>
    <w:rsid w:val="00D2306F"/>
    <w:rsid w:val="00D24218"/>
    <w:rsid w:val="00D253D7"/>
    <w:rsid w:val="00D265FE"/>
    <w:rsid w:val="00D266B5"/>
    <w:rsid w:val="00D26D3F"/>
    <w:rsid w:val="00D27FAE"/>
    <w:rsid w:val="00D3037D"/>
    <w:rsid w:val="00D30F3F"/>
    <w:rsid w:val="00D31704"/>
    <w:rsid w:val="00D31ADC"/>
    <w:rsid w:val="00D3303C"/>
    <w:rsid w:val="00D33A5B"/>
    <w:rsid w:val="00D33F55"/>
    <w:rsid w:val="00D34191"/>
    <w:rsid w:val="00D352F2"/>
    <w:rsid w:val="00D359CE"/>
    <w:rsid w:val="00D3739D"/>
    <w:rsid w:val="00D377F1"/>
    <w:rsid w:val="00D41153"/>
    <w:rsid w:val="00D429D2"/>
    <w:rsid w:val="00D42D2B"/>
    <w:rsid w:val="00D43871"/>
    <w:rsid w:val="00D43BCF"/>
    <w:rsid w:val="00D442D2"/>
    <w:rsid w:val="00D443FD"/>
    <w:rsid w:val="00D44B4D"/>
    <w:rsid w:val="00D45392"/>
    <w:rsid w:val="00D45434"/>
    <w:rsid w:val="00D45ABF"/>
    <w:rsid w:val="00D45BCB"/>
    <w:rsid w:val="00D45D57"/>
    <w:rsid w:val="00D45E7A"/>
    <w:rsid w:val="00D46AE0"/>
    <w:rsid w:val="00D47166"/>
    <w:rsid w:val="00D47646"/>
    <w:rsid w:val="00D47EDB"/>
    <w:rsid w:val="00D47F94"/>
    <w:rsid w:val="00D500EE"/>
    <w:rsid w:val="00D50E33"/>
    <w:rsid w:val="00D5105D"/>
    <w:rsid w:val="00D51DE1"/>
    <w:rsid w:val="00D5305F"/>
    <w:rsid w:val="00D53F53"/>
    <w:rsid w:val="00D54A01"/>
    <w:rsid w:val="00D54C2F"/>
    <w:rsid w:val="00D5584D"/>
    <w:rsid w:val="00D55E02"/>
    <w:rsid w:val="00D57061"/>
    <w:rsid w:val="00D6123F"/>
    <w:rsid w:val="00D63D66"/>
    <w:rsid w:val="00D64FDE"/>
    <w:rsid w:val="00D66012"/>
    <w:rsid w:val="00D66253"/>
    <w:rsid w:val="00D6709F"/>
    <w:rsid w:val="00D671E0"/>
    <w:rsid w:val="00D7002D"/>
    <w:rsid w:val="00D700FD"/>
    <w:rsid w:val="00D706A7"/>
    <w:rsid w:val="00D70A69"/>
    <w:rsid w:val="00D70DC6"/>
    <w:rsid w:val="00D70FF0"/>
    <w:rsid w:val="00D7227A"/>
    <w:rsid w:val="00D7295B"/>
    <w:rsid w:val="00D72B3C"/>
    <w:rsid w:val="00D7378C"/>
    <w:rsid w:val="00D73FB2"/>
    <w:rsid w:val="00D74B35"/>
    <w:rsid w:val="00D74E48"/>
    <w:rsid w:val="00D752C4"/>
    <w:rsid w:val="00D75343"/>
    <w:rsid w:val="00D75B60"/>
    <w:rsid w:val="00D75CB5"/>
    <w:rsid w:val="00D75E4B"/>
    <w:rsid w:val="00D767BD"/>
    <w:rsid w:val="00D77838"/>
    <w:rsid w:val="00D81516"/>
    <w:rsid w:val="00D816B6"/>
    <w:rsid w:val="00D8418D"/>
    <w:rsid w:val="00D85CE6"/>
    <w:rsid w:val="00D8690F"/>
    <w:rsid w:val="00D8774C"/>
    <w:rsid w:val="00D91514"/>
    <w:rsid w:val="00D91DDB"/>
    <w:rsid w:val="00D925CF"/>
    <w:rsid w:val="00D93DC4"/>
    <w:rsid w:val="00D94F38"/>
    <w:rsid w:val="00D952A0"/>
    <w:rsid w:val="00D96598"/>
    <w:rsid w:val="00D965B6"/>
    <w:rsid w:val="00D96A8D"/>
    <w:rsid w:val="00DA0685"/>
    <w:rsid w:val="00DA11BC"/>
    <w:rsid w:val="00DA2EAC"/>
    <w:rsid w:val="00DA32E0"/>
    <w:rsid w:val="00DA3F4D"/>
    <w:rsid w:val="00DA535A"/>
    <w:rsid w:val="00DA5992"/>
    <w:rsid w:val="00DA5D39"/>
    <w:rsid w:val="00DA643E"/>
    <w:rsid w:val="00DA6FEC"/>
    <w:rsid w:val="00DA7348"/>
    <w:rsid w:val="00DA7636"/>
    <w:rsid w:val="00DB0B57"/>
    <w:rsid w:val="00DB2BB6"/>
    <w:rsid w:val="00DB3834"/>
    <w:rsid w:val="00DB39FD"/>
    <w:rsid w:val="00DB5AC7"/>
    <w:rsid w:val="00DB5DCE"/>
    <w:rsid w:val="00DB5FAB"/>
    <w:rsid w:val="00DB64B9"/>
    <w:rsid w:val="00DB6839"/>
    <w:rsid w:val="00DB6D86"/>
    <w:rsid w:val="00DC0F1C"/>
    <w:rsid w:val="00DC3058"/>
    <w:rsid w:val="00DC3630"/>
    <w:rsid w:val="00DC3C25"/>
    <w:rsid w:val="00DC4CCF"/>
    <w:rsid w:val="00DC5212"/>
    <w:rsid w:val="00DC5AAD"/>
    <w:rsid w:val="00DC63CB"/>
    <w:rsid w:val="00DC6408"/>
    <w:rsid w:val="00DC6E3C"/>
    <w:rsid w:val="00DD1FAD"/>
    <w:rsid w:val="00DD22AC"/>
    <w:rsid w:val="00DD2672"/>
    <w:rsid w:val="00DD2B07"/>
    <w:rsid w:val="00DD2CE7"/>
    <w:rsid w:val="00DD3CAE"/>
    <w:rsid w:val="00DD4FDE"/>
    <w:rsid w:val="00DD5E79"/>
    <w:rsid w:val="00DE12C8"/>
    <w:rsid w:val="00DE2281"/>
    <w:rsid w:val="00DE2AA9"/>
    <w:rsid w:val="00DE360F"/>
    <w:rsid w:val="00DE3700"/>
    <w:rsid w:val="00DE391E"/>
    <w:rsid w:val="00DE40AC"/>
    <w:rsid w:val="00DE4A91"/>
    <w:rsid w:val="00DE52CE"/>
    <w:rsid w:val="00DE71CD"/>
    <w:rsid w:val="00DF06B2"/>
    <w:rsid w:val="00DF0F69"/>
    <w:rsid w:val="00DF149B"/>
    <w:rsid w:val="00DF1F35"/>
    <w:rsid w:val="00DF2313"/>
    <w:rsid w:val="00DF3832"/>
    <w:rsid w:val="00DF403A"/>
    <w:rsid w:val="00DF49DF"/>
    <w:rsid w:val="00DF635A"/>
    <w:rsid w:val="00DF6C0E"/>
    <w:rsid w:val="00DF70CA"/>
    <w:rsid w:val="00DF7529"/>
    <w:rsid w:val="00DF7607"/>
    <w:rsid w:val="00DF7B98"/>
    <w:rsid w:val="00DF7C4C"/>
    <w:rsid w:val="00E00AD4"/>
    <w:rsid w:val="00E00BF2"/>
    <w:rsid w:val="00E00E84"/>
    <w:rsid w:val="00E01E87"/>
    <w:rsid w:val="00E0405E"/>
    <w:rsid w:val="00E044B7"/>
    <w:rsid w:val="00E044E8"/>
    <w:rsid w:val="00E04588"/>
    <w:rsid w:val="00E04863"/>
    <w:rsid w:val="00E04FF3"/>
    <w:rsid w:val="00E05E65"/>
    <w:rsid w:val="00E05F64"/>
    <w:rsid w:val="00E06083"/>
    <w:rsid w:val="00E06A30"/>
    <w:rsid w:val="00E11C50"/>
    <w:rsid w:val="00E124C1"/>
    <w:rsid w:val="00E1361A"/>
    <w:rsid w:val="00E13CEF"/>
    <w:rsid w:val="00E14275"/>
    <w:rsid w:val="00E1472D"/>
    <w:rsid w:val="00E14CB5"/>
    <w:rsid w:val="00E17238"/>
    <w:rsid w:val="00E175F4"/>
    <w:rsid w:val="00E177DA"/>
    <w:rsid w:val="00E1785E"/>
    <w:rsid w:val="00E206DF"/>
    <w:rsid w:val="00E20BBC"/>
    <w:rsid w:val="00E20FD6"/>
    <w:rsid w:val="00E226D1"/>
    <w:rsid w:val="00E22FE2"/>
    <w:rsid w:val="00E23A87"/>
    <w:rsid w:val="00E2462A"/>
    <w:rsid w:val="00E247D1"/>
    <w:rsid w:val="00E2544B"/>
    <w:rsid w:val="00E267B4"/>
    <w:rsid w:val="00E27227"/>
    <w:rsid w:val="00E2742A"/>
    <w:rsid w:val="00E2789B"/>
    <w:rsid w:val="00E2793A"/>
    <w:rsid w:val="00E30506"/>
    <w:rsid w:val="00E3154A"/>
    <w:rsid w:val="00E319FE"/>
    <w:rsid w:val="00E32518"/>
    <w:rsid w:val="00E3254F"/>
    <w:rsid w:val="00E32F13"/>
    <w:rsid w:val="00E33B0A"/>
    <w:rsid w:val="00E33C89"/>
    <w:rsid w:val="00E33EA3"/>
    <w:rsid w:val="00E34640"/>
    <w:rsid w:val="00E34A2E"/>
    <w:rsid w:val="00E34EB7"/>
    <w:rsid w:val="00E35496"/>
    <w:rsid w:val="00E35B2D"/>
    <w:rsid w:val="00E362EB"/>
    <w:rsid w:val="00E42A3C"/>
    <w:rsid w:val="00E42E40"/>
    <w:rsid w:val="00E44B24"/>
    <w:rsid w:val="00E462EA"/>
    <w:rsid w:val="00E506C9"/>
    <w:rsid w:val="00E50729"/>
    <w:rsid w:val="00E51497"/>
    <w:rsid w:val="00E52DC7"/>
    <w:rsid w:val="00E52FF5"/>
    <w:rsid w:val="00E5422E"/>
    <w:rsid w:val="00E55519"/>
    <w:rsid w:val="00E558FE"/>
    <w:rsid w:val="00E55DEC"/>
    <w:rsid w:val="00E56AE8"/>
    <w:rsid w:val="00E57412"/>
    <w:rsid w:val="00E60D1A"/>
    <w:rsid w:val="00E61BB5"/>
    <w:rsid w:val="00E61BED"/>
    <w:rsid w:val="00E61DCF"/>
    <w:rsid w:val="00E61F2C"/>
    <w:rsid w:val="00E6380B"/>
    <w:rsid w:val="00E63B5C"/>
    <w:rsid w:val="00E63CA5"/>
    <w:rsid w:val="00E63FB5"/>
    <w:rsid w:val="00E6404A"/>
    <w:rsid w:val="00E640BF"/>
    <w:rsid w:val="00E6459D"/>
    <w:rsid w:val="00E66E42"/>
    <w:rsid w:val="00E71859"/>
    <w:rsid w:val="00E71A1F"/>
    <w:rsid w:val="00E71B9D"/>
    <w:rsid w:val="00E7405B"/>
    <w:rsid w:val="00E7443F"/>
    <w:rsid w:val="00E75254"/>
    <w:rsid w:val="00E75F59"/>
    <w:rsid w:val="00E76925"/>
    <w:rsid w:val="00E77F15"/>
    <w:rsid w:val="00E77F16"/>
    <w:rsid w:val="00E80977"/>
    <w:rsid w:val="00E81950"/>
    <w:rsid w:val="00E819B9"/>
    <w:rsid w:val="00E83700"/>
    <w:rsid w:val="00E83F3F"/>
    <w:rsid w:val="00E84896"/>
    <w:rsid w:val="00E84D56"/>
    <w:rsid w:val="00E8569E"/>
    <w:rsid w:val="00E8600C"/>
    <w:rsid w:val="00E87115"/>
    <w:rsid w:val="00E876E7"/>
    <w:rsid w:val="00E90941"/>
    <w:rsid w:val="00E92080"/>
    <w:rsid w:val="00E924A5"/>
    <w:rsid w:val="00E93439"/>
    <w:rsid w:val="00E938A5"/>
    <w:rsid w:val="00E93901"/>
    <w:rsid w:val="00E95889"/>
    <w:rsid w:val="00E97274"/>
    <w:rsid w:val="00EA13C6"/>
    <w:rsid w:val="00EA22E2"/>
    <w:rsid w:val="00EA2DAC"/>
    <w:rsid w:val="00EA31CC"/>
    <w:rsid w:val="00EA364C"/>
    <w:rsid w:val="00EA3CFB"/>
    <w:rsid w:val="00EA4122"/>
    <w:rsid w:val="00EA5ABA"/>
    <w:rsid w:val="00EA64C3"/>
    <w:rsid w:val="00EA707C"/>
    <w:rsid w:val="00EA71CF"/>
    <w:rsid w:val="00EA7C45"/>
    <w:rsid w:val="00EB1384"/>
    <w:rsid w:val="00EB15B2"/>
    <w:rsid w:val="00EB17F4"/>
    <w:rsid w:val="00EB228D"/>
    <w:rsid w:val="00EB2D7B"/>
    <w:rsid w:val="00EB3AAE"/>
    <w:rsid w:val="00EB3B9D"/>
    <w:rsid w:val="00EB4F4C"/>
    <w:rsid w:val="00EB518E"/>
    <w:rsid w:val="00EB53FF"/>
    <w:rsid w:val="00EB541C"/>
    <w:rsid w:val="00EB54A4"/>
    <w:rsid w:val="00EB64BD"/>
    <w:rsid w:val="00EB65E0"/>
    <w:rsid w:val="00EB6B62"/>
    <w:rsid w:val="00EB74B8"/>
    <w:rsid w:val="00EB787D"/>
    <w:rsid w:val="00EC115D"/>
    <w:rsid w:val="00EC12D6"/>
    <w:rsid w:val="00EC137B"/>
    <w:rsid w:val="00EC2832"/>
    <w:rsid w:val="00EC2B95"/>
    <w:rsid w:val="00EC3319"/>
    <w:rsid w:val="00EC3631"/>
    <w:rsid w:val="00EC40CD"/>
    <w:rsid w:val="00EC41AD"/>
    <w:rsid w:val="00EC4A09"/>
    <w:rsid w:val="00EC4D34"/>
    <w:rsid w:val="00EC556A"/>
    <w:rsid w:val="00EC62C7"/>
    <w:rsid w:val="00EC6D2A"/>
    <w:rsid w:val="00EC6F20"/>
    <w:rsid w:val="00ED03BF"/>
    <w:rsid w:val="00ED1144"/>
    <w:rsid w:val="00ED46AC"/>
    <w:rsid w:val="00ED48BB"/>
    <w:rsid w:val="00ED4B36"/>
    <w:rsid w:val="00ED5D7D"/>
    <w:rsid w:val="00ED6C09"/>
    <w:rsid w:val="00ED744A"/>
    <w:rsid w:val="00EE3935"/>
    <w:rsid w:val="00EE39C1"/>
    <w:rsid w:val="00EE4DB9"/>
    <w:rsid w:val="00EE5137"/>
    <w:rsid w:val="00EE59F7"/>
    <w:rsid w:val="00EE64C8"/>
    <w:rsid w:val="00EE683A"/>
    <w:rsid w:val="00EE77A5"/>
    <w:rsid w:val="00EE7A87"/>
    <w:rsid w:val="00EF0148"/>
    <w:rsid w:val="00EF0859"/>
    <w:rsid w:val="00EF162A"/>
    <w:rsid w:val="00EF17E2"/>
    <w:rsid w:val="00EF241A"/>
    <w:rsid w:val="00EF261A"/>
    <w:rsid w:val="00EF3748"/>
    <w:rsid w:val="00EF3B79"/>
    <w:rsid w:val="00EF463A"/>
    <w:rsid w:val="00EF48A5"/>
    <w:rsid w:val="00EF6076"/>
    <w:rsid w:val="00EF6116"/>
    <w:rsid w:val="00EF6BEF"/>
    <w:rsid w:val="00EF708A"/>
    <w:rsid w:val="00F00287"/>
    <w:rsid w:val="00F00877"/>
    <w:rsid w:val="00F024F7"/>
    <w:rsid w:val="00F02AFB"/>
    <w:rsid w:val="00F03C62"/>
    <w:rsid w:val="00F043A9"/>
    <w:rsid w:val="00F04564"/>
    <w:rsid w:val="00F0597A"/>
    <w:rsid w:val="00F05B9C"/>
    <w:rsid w:val="00F05DBA"/>
    <w:rsid w:val="00F0661A"/>
    <w:rsid w:val="00F06E00"/>
    <w:rsid w:val="00F11092"/>
    <w:rsid w:val="00F11333"/>
    <w:rsid w:val="00F12955"/>
    <w:rsid w:val="00F13A10"/>
    <w:rsid w:val="00F13A9E"/>
    <w:rsid w:val="00F14766"/>
    <w:rsid w:val="00F165B1"/>
    <w:rsid w:val="00F16AB7"/>
    <w:rsid w:val="00F16DC9"/>
    <w:rsid w:val="00F17CF4"/>
    <w:rsid w:val="00F17D2C"/>
    <w:rsid w:val="00F17F8A"/>
    <w:rsid w:val="00F17FE8"/>
    <w:rsid w:val="00F2097A"/>
    <w:rsid w:val="00F218F1"/>
    <w:rsid w:val="00F21AC9"/>
    <w:rsid w:val="00F22F86"/>
    <w:rsid w:val="00F23798"/>
    <w:rsid w:val="00F23805"/>
    <w:rsid w:val="00F2389E"/>
    <w:rsid w:val="00F23FF7"/>
    <w:rsid w:val="00F268C1"/>
    <w:rsid w:val="00F2691D"/>
    <w:rsid w:val="00F27488"/>
    <w:rsid w:val="00F27869"/>
    <w:rsid w:val="00F27B18"/>
    <w:rsid w:val="00F27F3B"/>
    <w:rsid w:val="00F30365"/>
    <w:rsid w:val="00F31ACB"/>
    <w:rsid w:val="00F3333B"/>
    <w:rsid w:val="00F3436C"/>
    <w:rsid w:val="00F350F9"/>
    <w:rsid w:val="00F35A5E"/>
    <w:rsid w:val="00F3739B"/>
    <w:rsid w:val="00F406F1"/>
    <w:rsid w:val="00F430A5"/>
    <w:rsid w:val="00F443E9"/>
    <w:rsid w:val="00F44E96"/>
    <w:rsid w:val="00F458BC"/>
    <w:rsid w:val="00F45A2B"/>
    <w:rsid w:val="00F470A3"/>
    <w:rsid w:val="00F50089"/>
    <w:rsid w:val="00F51409"/>
    <w:rsid w:val="00F54560"/>
    <w:rsid w:val="00F55A0E"/>
    <w:rsid w:val="00F56F23"/>
    <w:rsid w:val="00F5700E"/>
    <w:rsid w:val="00F6166F"/>
    <w:rsid w:val="00F62252"/>
    <w:rsid w:val="00F63924"/>
    <w:rsid w:val="00F6548B"/>
    <w:rsid w:val="00F65814"/>
    <w:rsid w:val="00F65A5C"/>
    <w:rsid w:val="00F665FF"/>
    <w:rsid w:val="00F6689E"/>
    <w:rsid w:val="00F671D5"/>
    <w:rsid w:val="00F67C96"/>
    <w:rsid w:val="00F67E81"/>
    <w:rsid w:val="00F70301"/>
    <w:rsid w:val="00F71579"/>
    <w:rsid w:val="00F726B6"/>
    <w:rsid w:val="00F7488E"/>
    <w:rsid w:val="00F75F9D"/>
    <w:rsid w:val="00F76AD0"/>
    <w:rsid w:val="00F77142"/>
    <w:rsid w:val="00F77B30"/>
    <w:rsid w:val="00F77B4F"/>
    <w:rsid w:val="00F80565"/>
    <w:rsid w:val="00F8120A"/>
    <w:rsid w:val="00F81775"/>
    <w:rsid w:val="00F817F0"/>
    <w:rsid w:val="00F81E3B"/>
    <w:rsid w:val="00F8281D"/>
    <w:rsid w:val="00F83325"/>
    <w:rsid w:val="00F83C48"/>
    <w:rsid w:val="00F85B31"/>
    <w:rsid w:val="00F87EE8"/>
    <w:rsid w:val="00F87F54"/>
    <w:rsid w:val="00F910FE"/>
    <w:rsid w:val="00F928D4"/>
    <w:rsid w:val="00F9401D"/>
    <w:rsid w:val="00F94D08"/>
    <w:rsid w:val="00F94E10"/>
    <w:rsid w:val="00F953C4"/>
    <w:rsid w:val="00F967F1"/>
    <w:rsid w:val="00FA02BC"/>
    <w:rsid w:val="00FA125F"/>
    <w:rsid w:val="00FA2EC8"/>
    <w:rsid w:val="00FA31A9"/>
    <w:rsid w:val="00FA4919"/>
    <w:rsid w:val="00FA5FB5"/>
    <w:rsid w:val="00FA64E6"/>
    <w:rsid w:val="00FA666E"/>
    <w:rsid w:val="00FA6EFD"/>
    <w:rsid w:val="00FB1356"/>
    <w:rsid w:val="00FB1B61"/>
    <w:rsid w:val="00FB3F9F"/>
    <w:rsid w:val="00FB5EAC"/>
    <w:rsid w:val="00FB615E"/>
    <w:rsid w:val="00FB634B"/>
    <w:rsid w:val="00FC1471"/>
    <w:rsid w:val="00FC2EA5"/>
    <w:rsid w:val="00FC3921"/>
    <w:rsid w:val="00FC3B20"/>
    <w:rsid w:val="00FC3D72"/>
    <w:rsid w:val="00FC5495"/>
    <w:rsid w:val="00FC5BCB"/>
    <w:rsid w:val="00FC6898"/>
    <w:rsid w:val="00FC70C2"/>
    <w:rsid w:val="00FD1F0B"/>
    <w:rsid w:val="00FD4DED"/>
    <w:rsid w:val="00FD5CF2"/>
    <w:rsid w:val="00FD6595"/>
    <w:rsid w:val="00FD7215"/>
    <w:rsid w:val="00FE1FAB"/>
    <w:rsid w:val="00FE2117"/>
    <w:rsid w:val="00FE214B"/>
    <w:rsid w:val="00FE28EB"/>
    <w:rsid w:val="00FE2A46"/>
    <w:rsid w:val="00FE3005"/>
    <w:rsid w:val="00FE328E"/>
    <w:rsid w:val="00FE3DED"/>
    <w:rsid w:val="00FE4DED"/>
    <w:rsid w:val="00FE5A58"/>
    <w:rsid w:val="00FE64F1"/>
    <w:rsid w:val="00FE6EA8"/>
    <w:rsid w:val="00FE7FBA"/>
    <w:rsid w:val="00FF0D45"/>
    <w:rsid w:val="00FF2184"/>
    <w:rsid w:val="00FF42E4"/>
    <w:rsid w:val="00FF465D"/>
    <w:rsid w:val="00FF49D0"/>
    <w:rsid w:val="00FF4CF1"/>
    <w:rsid w:val="00FF5294"/>
    <w:rsid w:val="00FF529F"/>
    <w:rsid w:val="00FF5662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F4EE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4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90</Words>
  <Characters>515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dbadm</cp:lastModifiedBy>
  <cp:revision>3</cp:revision>
  <dcterms:created xsi:type="dcterms:W3CDTF">2020-10-29T02:03:00Z</dcterms:created>
  <dcterms:modified xsi:type="dcterms:W3CDTF">2020-10-29T03:08:00Z</dcterms:modified>
</cp:coreProperties>
</file>