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BE" w:rsidRPr="00EA716C" w:rsidRDefault="00F305BE" w:rsidP="00437D25">
      <w:pPr>
        <w:ind w:firstLine="709"/>
        <w:rPr>
          <w:b/>
        </w:rPr>
      </w:pPr>
      <w:r>
        <w:rPr>
          <w:b/>
        </w:rPr>
        <w:t>Приложение 1 Схема тепловых сетей котельной с. Копкуль</w:t>
      </w:r>
    </w:p>
    <w:p w:rsidR="00F305BE" w:rsidRPr="00EA716C" w:rsidRDefault="00F305BE" w:rsidP="00437D25">
      <w:pPr>
        <w:ind w:firstLine="709"/>
        <w:rPr>
          <w:b/>
          <w:szCs w:val="28"/>
          <w:lang w:eastAsia="en-US"/>
        </w:rPr>
      </w:pPr>
    </w:p>
    <w:p w:rsidR="00F305BE" w:rsidRPr="00A02ABA" w:rsidRDefault="00F305BE" w:rsidP="00D043F7">
      <w:pPr>
        <w:ind w:firstLine="0"/>
        <w:jc w:val="center"/>
        <w:rPr>
          <w:szCs w:val="28"/>
          <w:lang w:val="en-US" w:eastAsia="en-US"/>
        </w:rPr>
      </w:pPr>
      <w:r w:rsidRPr="00A201B0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493.5pt;height:463.5pt;visibility:visible">
            <v:imagedata r:id="rId7" o:title="" croptop="1642f" cropleft="1357f" cropright="2348f"/>
          </v:shape>
        </w:pict>
      </w:r>
    </w:p>
    <w:sectPr w:rsidR="00F305BE" w:rsidRPr="00A02ABA" w:rsidSect="00694130">
      <w:footerReference w:type="default" r:id="rId8"/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5BE" w:rsidRDefault="00F305BE" w:rsidP="00630509">
      <w:pPr>
        <w:spacing w:line="240" w:lineRule="auto"/>
      </w:pPr>
      <w:r>
        <w:separator/>
      </w:r>
    </w:p>
  </w:endnote>
  <w:endnote w:type="continuationSeparator" w:id="1">
    <w:p w:rsidR="00F305BE" w:rsidRDefault="00F305BE" w:rsidP="00630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BE" w:rsidRDefault="00F305BE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F305BE" w:rsidRDefault="00F305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5BE" w:rsidRDefault="00F305BE" w:rsidP="00630509">
      <w:pPr>
        <w:spacing w:line="240" w:lineRule="auto"/>
      </w:pPr>
      <w:r>
        <w:separator/>
      </w:r>
    </w:p>
  </w:footnote>
  <w:footnote w:type="continuationSeparator" w:id="1">
    <w:p w:rsidR="00F305BE" w:rsidRDefault="00F305BE" w:rsidP="006305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862A8DC"/>
    <w:name w:val="WW8Num3"/>
    <w:lvl w:ilvl="0">
      <w:start w:val="1"/>
      <w:numFmt w:val="decimal"/>
      <w:lvlText w:val="3.%1."/>
      <w:lvlJc w:val="left"/>
      <w:pPr>
        <w:tabs>
          <w:tab w:val="num" w:pos="1137"/>
        </w:tabs>
        <w:ind w:left="266" w:hanging="266"/>
      </w:pPr>
      <w:rPr>
        <w:rFonts w:cs="Times New Roman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7"/>
    <w:multiLevelType w:val="multilevel"/>
    <w:tmpl w:val="BCEC462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432"/>
      </w:pPr>
      <w:rPr>
        <w:rFonts w:cs="Times New Roman"/>
        <w:i w:val="0"/>
      </w:rPr>
    </w:lvl>
    <w:lvl w:ilvl="2">
      <w:start w:val="1"/>
      <w:numFmt w:val="decimal"/>
      <w:lvlText w:val="1.%3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06905FE7"/>
    <w:multiLevelType w:val="hybridMultilevel"/>
    <w:tmpl w:val="6C86C5F8"/>
    <w:lvl w:ilvl="0" w:tplc="5E4E5AC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756253B"/>
    <w:multiLevelType w:val="hybridMultilevel"/>
    <w:tmpl w:val="17D0C462"/>
    <w:name w:val="WW8Num8225"/>
    <w:lvl w:ilvl="0" w:tplc="2FBC9454">
      <w:start w:val="1"/>
      <w:numFmt w:val="decimal"/>
      <w:lvlText w:val="3.5.2.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A93FBA"/>
    <w:multiLevelType w:val="hybridMultilevel"/>
    <w:tmpl w:val="609833E2"/>
    <w:name w:val="WW8Num8522"/>
    <w:lvl w:ilvl="0" w:tplc="C36E0056">
      <w:start w:val="1"/>
      <w:numFmt w:val="decimal"/>
      <w:lvlText w:val="%1."/>
      <w:lvlJc w:val="left"/>
      <w:pPr>
        <w:tabs>
          <w:tab w:val="num" w:pos="1002"/>
        </w:tabs>
        <w:ind w:left="64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E5079F"/>
    <w:multiLevelType w:val="hybridMultilevel"/>
    <w:tmpl w:val="76FABD78"/>
    <w:lvl w:ilvl="0" w:tplc="D2161D36">
      <w:start w:val="1"/>
      <w:numFmt w:val="bullet"/>
      <w:pStyle w:val="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2243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545CC3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9B44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D9873C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7661D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258F3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C08DA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070AE6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F05376"/>
    <w:multiLevelType w:val="hybridMultilevel"/>
    <w:tmpl w:val="41D86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DD92C2D"/>
    <w:multiLevelType w:val="hybridMultilevel"/>
    <w:tmpl w:val="DE16B160"/>
    <w:name w:val="WW8Num42"/>
    <w:lvl w:ilvl="0" w:tplc="26A873A2">
      <w:start w:val="1"/>
      <w:numFmt w:val="bullet"/>
      <w:lvlText w:val=""/>
      <w:lvlJc w:val="left"/>
      <w:pPr>
        <w:tabs>
          <w:tab w:val="num" w:pos="680"/>
        </w:tabs>
        <w:ind w:left="17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354723"/>
    <w:multiLevelType w:val="hybridMultilevel"/>
    <w:tmpl w:val="BE7E9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97622E"/>
    <w:multiLevelType w:val="hybridMultilevel"/>
    <w:tmpl w:val="A68CB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8B0509"/>
    <w:multiLevelType w:val="hybridMultilevel"/>
    <w:tmpl w:val="9EE43C7A"/>
    <w:name w:val="WW8Num85"/>
    <w:lvl w:ilvl="0" w:tplc="38C8A588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  <w:rPr>
        <w:rFonts w:cs="Times New Roman"/>
      </w:rPr>
    </w:lvl>
  </w:abstractNum>
  <w:abstractNum w:abstractNumId="11">
    <w:nsid w:val="6A366632"/>
    <w:multiLevelType w:val="hybridMultilevel"/>
    <w:tmpl w:val="D3B20DB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nsid w:val="735261C4"/>
    <w:multiLevelType w:val="hybridMultilevel"/>
    <w:tmpl w:val="7D8603A4"/>
    <w:lvl w:ilvl="0" w:tplc="E7A687C8">
      <w:start w:val="1"/>
      <w:numFmt w:val="decimal"/>
      <w:lvlText w:val="%1."/>
      <w:lvlJc w:val="left"/>
      <w:pPr>
        <w:ind w:left="1212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>
    <w:nsid w:val="767956F4"/>
    <w:multiLevelType w:val="hybridMultilevel"/>
    <w:tmpl w:val="2B3E7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32DD6"/>
    <w:multiLevelType w:val="hybridMultilevel"/>
    <w:tmpl w:val="534E3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075"/>
    <w:rsid w:val="00000399"/>
    <w:rsid w:val="00000812"/>
    <w:rsid w:val="0000118B"/>
    <w:rsid w:val="0000264A"/>
    <w:rsid w:val="00003B69"/>
    <w:rsid w:val="000056E9"/>
    <w:rsid w:val="00005F5D"/>
    <w:rsid w:val="0000676A"/>
    <w:rsid w:val="00007600"/>
    <w:rsid w:val="0000781B"/>
    <w:rsid w:val="00012277"/>
    <w:rsid w:val="0001227D"/>
    <w:rsid w:val="0001347A"/>
    <w:rsid w:val="00015526"/>
    <w:rsid w:val="00016063"/>
    <w:rsid w:val="00016FD6"/>
    <w:rsid w:val="00017658"/>
    <w:rsid w:val="00020B6B"/>
    <w:rsid w:val="000212B7"/>
    <w:rsid w:val="0002523D"/>
    <w:rsid w:val="000252CB"/>
    <w:rsid w:val="0002675C"/>
    <w:rsid w:val="0002679D"/>
    <w:rsid w:val="00027CC7"/>
    <w:rsid w:val="00030CF3"/>
    <w:rsid w:val="0003202F"/>
    <w:rsid w:val="000321DB"/>
    <w:rsid w:val="00034545"/>
    <w:rsid w:val="000350EF"/>
    <w:rsid w:val="00035F48"/>
    <w:rsid w:val="00036006"/>
    <w:rsid w:val="00036572"/>
    <w:rsid w:val="000368A0"/>
    <w:rsid w:val="00037320"/>
    <w:rsid w:val="000375D5"/>
    <w:rsid w:val="000406F3"/>
    <w:rsid w:val="00040EA4"/>
    <w:rsid w:val="000423BC"/>
    <w:rsid w:val="00042D05"/>
    <w:rsid w:val="00045085"/>
    <w:rsid w:val="000450A7"/>
    <w:rsid w:val="0004529C"/>
    <w:rsid w:val="000465E8"/>
    <w:rsid w:val="00047C17"/>
    <w:rsid w:val="00050BFB"/>
    <w:rsid w:val="00052C42"/>
    <w:rsid w:val="00053E21"/>
    <w:rsid w:val="00054227"/>
    <w:rsid w:val="000543B2"/>
    <w:rsid w:val="00054AC5"/>
    <w:rsid w:val="000551AE"/>
    <w:rsid w:val="00056523"/>
    <w:rsid w:val="00057284"/>
    <w:rsid w:val="00057370"/>
    <w:rsid w:val="00057542"/>
    <w:rsid w:val="00057869"/>
    <w:rsid w:val="000601AB"/>
    <w:rsid w:val="00060DB9"/>
    <w:rsid w:val="000619BA"/>
    <w:rsid w:val="00061DA4"/>
    <w:rsid w:val="00062EC0"/>
    <w:rsid w:val="00063422"/>
    <w:rsid w:val="000643E1"/>
    <w:rsid w:val="00064BA8"/>
    <w:rsid w:val="00064E10"/>
    <w:rsid w:val="00065201"/>
    <w:rsid w:val="0006630D"/>
    <w:rsid w:val="000673D9"/>
    <w:rsid w:val="00067472"/>
    <w:rsid w:val="0006776E"/>
    <w:rsid w:val="00067EF5"/>
    <w:rsid w:val="00071590"/>
    <w:rsid w:val="00073007"/>
    <w:rsid w:val="00073A0A"/>
    <w:rsid w:val="00074DC1"/>
    <w:rsid w:val="0007575E"/>
    <w:rsid w:val="00075782"/>
    <w:rsid w:val="000757FF"/>
    <w:rsid w:val="00076A04"/>
    <w:rsid w:val="00076E3E"/>
    <w:rsid w:val="0008208F"/>
    <w:rsid w:val="00083AF9"/>
    <w:rsid w:val="00083F4E"/>
    <w:rsid w:val="00084D59"/>
    <w:rsid w:val="0008544E"/>
    <w:rsid w:val="00086AD5"/>
    <w:rsid w:val="00090AAF"/>
    <w:rsid w:val="00091315"/>
    <w:rsid w:val="00092A22"/>
    <w:rsid w:val="000933B3"/>
    <w:rsid w:val="00093BAA"/>
    <w:rsid w:val="00094F4D"/>
    <w:rsid w:val="00095159"/>
    <w:rsid w:val="00095B25"/>
    <w:rsid w:val="00095F3C"/>
    <w:rsid w:val="0009652C"/>
    <w:rsid w:val="00097361"/>
    <w:rsid w:val="00097893"/>
    <w:rsid w:val="000A071D"/>
    <w:rsid w:val="000A1BE3"/>
    <w:rsid w:val="000A2013"/>
    <w:rsid w:val="000A3B28"/>
    <w:rsid w:val="000A4355"/>
    <w:rsid w:val="000A44DD"/>
    <w:rsid w:val="000A4C41"/>
    <w:rsid w:val="000A500B"/>
    <w:rsid w:val="000A59C4"/>
    <w:rsid w:val="000A5B70"/>
    <w:rsid w:val="000A6BB6"/>
    <w:rsid w:val="000A71A0"/>
    <w:rsid w:val="000A77A2"/>
    <w:rsid w:val="000A7F4A"/>
    <w:rsid w:val="000B0405"/>
    <w:rsid w:val="000B13B3"/>
    <w:rsid w:val="000B22BA"/>
    <w:rsid w:val="000B2AD9"/>
    <w:rsid w:val="000B33DB"/>
    <w:rsid w:val="000B5533"/>
    <w:rsid w:val="000B597F"/>
    <w:rsid w:val="000B5D35"/>
    <w:rsid w:val="000B65EA"/>
    <w:rsid w:val="000B6802"/>
    <w:rsid w:val="000B6DD2"/>
    <w:rsid w:val="000B6E94"/>
    <w:rsid w:val="000C0EA4"/>
    <w:rsid w:val="000C2812"/>
    <w:rsid w:val="000C5248"/>
    <w:rsid w:val="000C7856"/>
    <w:rsid w:val="000D12CC"/>
    <w:rsid w:val="000D18C5"/>
    <w:rsid w:val="000D23C4"/>
    <w:rsid w:val="000D25BE"/>
    <w:rsid w:val="000D4678"/>
    <w:rsid w:val="000D5AAC"/>
    <w:rsid w:val="000D5D3E"/>
    <w:rsid w:val="000E0036"/>
    <w:rsid w:val="000E040D"/>
    <w:rsid w:val="000E07A8"/>
    <w:rsid w:val="000E109F"/>
    <w:rsid w:val="000E2432"/>
    <w:rsid w:val="000E284F"/>
    <w:rsid w:val="000E4AD5"/>
    <w:rsid w:val="000E4B02"/>
    <w:rsid w:val="000E4F12"/>
    <w:rsid w:val="000E7232"/>
    <w:rsid w:val="000E7441"/>
    <w:rsid w:val="000E7656"/>
    <w:rsid w:val="000F0473"/>
    <w:rsid w:val="000F244A"/>
    <w:rsid w:val="000F3F87"/>
    <w:rsid w:val="000F441E"/>
    <w:rsid w:val="000F7BE3"/>
    <w:rsid w:val="000F7C5C"/>
    <w:rsid w:val="00100028"/>
    <w:rsid w:val="001007D8"/>
    <w:rsid w:val="00100F7F"/>
    <w:rsid w:val="00101462"/>
    <w:rsid w:val="0010252E"/>
    <w:rsid w:val="00103835"/>
    <w:rsid w:val="0010414F"/>
    <w:rsid w:val="00104E51"/>
    <w:rsid w:val="00106009"/>
    <w:rsid w:val="00107929"/>
    <w:rsid w:val="00107969"/>
    <w:rsid w:val="00107EA7"/>
    <w:rsid w:val="00107FDE"/>
    <w:rsid w:val="001118F3"/>
    <w:rsid w:val="00111F76"/>
    <w:rsid w:val="0011372B"/>
    <w:rsid w:val="00115BCC"/>
    <w:rsid w:val="00116209"/>
    <w:rsid w:val="00116E47"/>
    <w:rsid w:val="0011769B"/>
    <w:rsid w:val="00117830"/>
    <w:rsid w:val="0011797E"/>
    <w:rsid w:val="00117D4E"/>
    <w:rsid w:val="00120052"/>
    <w:rsid w:val="00121799"/>
    <w:rsid w:val="0012193C"/>
    <w:rsid w:val="00121ECE"/>
    <w:rsid w:val="001223E8"/>
    <w:rsid w:val="00122DF1"/>
    <w:rsid w:val="00124B46"/>
    <w:rsid w:val="00124F4E"/>
    <w:rsid w:val="00126EEC"/>
    <w:rsid w:val="00130FFF"/>
    <w:rsid w:val="00131085"/>
    <w:rsid w:val="00133165"/>
    <w:rsid w:val="001347D3"/>
    <w:rsid w:val="00134E6F"/>
    <w:rsid w:val="00135BA1"/>
    <w:rsid w:val="00135F30"/>
    <w:rsid w:val="0013604C"/>
    <w:rsid w:val="00137762"/>
    <w:rsid w:val="00137DA0"/>
    <w:rsid w:val="00141132"/>
    <w:rsid w:val="00141724"/>
    <w:rsid w:val="00141CE9"/>
    <w:rsid w:val="00142617"/>
    <w:rsid w:val="00142CA8"/>
    <w:rsid w:val="001432E2"/>
    <w:rsid w:val="00144127"/>
    <w:rsid w:val="00144A3B"/>
    <w:rsid w:val="00144B4D"/>
    <w:rsid w:val="001456A9"/>
    <w:rsid w:val="0015068D"/>
    <w:rsid w:val="00150E96"/>
    <w:rsid w:val="00151F1C"/>
    <w:rsid w:val="00153592"/>
    <w:rsid w:val="00153F23"/>
    <w:rsid w:val="001548F7"/>
    <w:rsid w:val="00156165"/>
    <w:rsid w:val="001564C1"/>
    <w:rsid w:val="00156D30"/>
    <w:rsid w:val="0015735B"/>
    <w:rsid w:val="00157847"/>
    <w:rsid w:val="00157F8B"/>
    <w:rsid w:val="00162FD5"/>
    <w:rsid w:val="00163A53"/>
    <w:rsid w:val="00165222"/>
    <w:rsid w:val="00167B70"/>
    <w:rsid w:val="00167E3F"/>
    <w:rsid w:val="001705AD"/>
    <w:rsid w:val="00170CF6"/>
    <w:rsid w:val="00171541"/>
    <w:rsid w:val="00171FD3"/>
    <w:rsid w:val="00172FDE"/>
    <w:rsid w:val="0017421D"/>
    <w:rsid w:val="00175E5A"/>
    <w:rsid w:val="00177B84"/>
    <w:rsid w:val="001805A7"/>
    <w:rsid w:val="001827D9"/>
    <w:rsid w:val="00182BA5"/>
    <w:rsid w:val="00182DAB"/>
    <w:rsid w:val="001832C4"/>
    <w:rsid w:val="001838D7"/>
    <w:rsid w:val="00184096"/>
    <w:rsid w:val="00190F0E"/>
    <w:rsid w:val="001919C5"/>
    <w:rsid w:val="00191A58"/>
    <w:rsid w:val="001928B3"/>
    <w:rsid w:val="001A0981"/>
    <w:rsid w:val="001A1366"/>
    <w:rsid w:val="001A1E39"/>
    <w:rsid w:val="001A3143"/>
    <w:rsid w:val="001A3197"/>
    <w:rsid w:val="001A56DB"/>
    <w:rsid w:val="001A6489"/>
    <w:rsid w:val="001B05A3"/>
    <w:rsid w:val="001B0B7A"/>
    <w:rsid w:val="001B34D6"/>
    <w:rsid w:val="001B3664"/>
    <w:rsid w:val="001B3A0A"/>
    <w:rsid w:val="001B3CDF"/>
    <w:rsid w:val="001B3D6B"/>
    <w:rsid w:val="001B5093"/>
    <w:rsid w:val="001B5246"/>
    <w:rsid w:val="001B5469"/>
    <w:rsid w:val="001B681C"/>
    <w:rsid w:val="001B720E"/>
    <w:rsid w:val="001B727E"/>
    <w:rsid w:val="001C1216"/>
    <w:rsid w:val="001C14C4"/>
    <w:rsid w:val="001C156D"/>
    <w:rsid w:val="001C2D5A"/>
    <w:rsid w:val="001C2FDA"/>
    <w:rsid w:val="001C4E5D"/>
    <w:rsid w:val="001C4EDA"/>
    <w:rsid w:val="001C55C3"/>
    <w:rsid w:val="001C57E6"/>
    <w:rsid w:val="001C7D14"/>
    <w:rsid w:val="001D0CED"/>
    <w:rsid w:val="001D0E15"/>
    <w:rsid w:val="001D1439"/>
    <w:rsid w:val="001D28CE"/>
    <w:rsid w:val="001D2FB0"/>
    <w:rsid w:val="001D39AE"/>
    <w:rsid w:val="001D4B51"/>
    <w:rsid w:val="001D524E"/>
    <w:rsid w:val="001D53EC"/>
    <w:rsid w:val="001D59E1"/>
    <w:rsid w:val="001D6810"/>
    <w:rsid w:val="001D7651"/>
    <w:rsid w:val="001E135B"/>
    <w:rsid w:val="001E1BE5"/>
    <w:rsid w:val="001E1EFC"/>
    <w:rsid w:val="001E260A"/>
    <w:rsid w:val="001E3B0D"/>
    <w:rsid w:val="001E3EDC"/>
    <w:rsid w:val="001E4FFB"/>
    <w:rsid w:val="001E5DC7"/>
    <w:rsid w:val="001E60A8"/>
    <w:rsid w:val="001E7172"/>
    <w:rsid w:val="001E75E5"/>
    <w:rsid w:val="001E7FF2"/>
    <w:rsid w:val="001F1DF5"/>
    <w:rsid w:val="001F24E5"/>
    <w:rsid w:val="001F2829"/>
    <w:rsid w:val="001F3182"/>
    <w:rsid w:val="001F4573"/>
    <w:rsid w:val="001F4614"/>
    <w:rsid w:val="001F4DBD"/>
    <w:rsid w:val="001F5FDA"/>
    <w:rsid w:val="001F61C3"/>
    <w:rsid w:val="001F7602"/>
    <w:rsid w:val="001F7723"/>
    <w:rsid w:val="001F7920"/>
    <w:rsid w:val="001F7C93"/>
    <w:rsid w:val="002004CC"/>
    <w:rsid w:val="002006AC"/>
    <w:rsid w:val="00200BEB"/>
    <w:rsid w:val="0020153E"/>
    <w:rsid w:val="00201D62"/>
    <w:rsid w:val="0020213F"/>
    <w:rsid w:val="00205FB0"/>
    <w:rsid w:val="002061C5"/>
    <w:rsid w:val="00206A2B"/>
    <w:rsid w:val="00210335"/>
    <w:rsid w:val="00211566"/>
    <w:rsid w:val="00214094"/>
    <w:rsid w:val="00214B46"/>
    <w:rsid w:val="0021542E"/>
    <w:rsid w:val="002169C0"/>
    <w:rsid w:val="00220D41"/>
    <w:rsid w:val="002214A5"/>
    <w:rsid w:val="0022235E"/>
    <w:rsid w:val="00222492"/>
    <w:rsid w:val="0022400E"/>
    <w:rsid w:val="00224F7B"/>
    <w:rsid w:val="00225102"/>
    <w:rsid w:val="00225E21"/>
    <w:rsid w:val="00226282"/>
    <w:rsid w:val="00226351"/>
    <w:rsid w:val="0022646D"/>
    <w:rsid w:val="00226C25"/>
    <w:rsid w:val="002270E7"/>
    <w:rsid w:val="00227801"/>
    <w:rsid w:val="002311E1"/>
    <w:rsid w:val="00231368"/>
    <w:rsid w:val="00232D06"/>
    <w:rsid w:val="002343F3"/>
    <w:rsid w:val="0023534C"/>
    <w:rsid w:val="002373E6"/>
    <w:rsid w:val="00237962"/>
    <w:rsid w:val="00237BAC"/>
    <w:rsid w:val="00237DB8"/>
    <w:rsid w:val="00241AFE"/>
    <w:rsid w:val="00241B5D"/>
    <w:rsid w:val="00241CDE"/>
    <w:rsid w:val="002433AE"/>
    <w:rsid w:val="002436EF"/>
    <w:rsid w:val="0024412E"/>
    <w:rsid w:val="002443AA"/>
    <w:rsid w:val="0024615A"/>
    <w:rsid w:val="0024646F"/>
    <w:rsid w:val="00246B8E"/>
    <w:rsid w:val="0024775A"/>
    <w:rsid w:val="002478CE"/>
    <w:rsid w:val="00247935"/>
    <w:rsid w:val="00247E64"/>
    <w:rsid w:val="0025296F"/>
    <w:rsid w:val="00254C69"/>
    <w:rsid w:val="0025521E"/>
    <w:rsid w:val="00255304"/>
    <w:rsid w:val="002563EC"/>
    <w:rsid w:val="00256401"/>
    <w:rsid w:val="002567D6"/>
    <w:rsid w:val="00256869"/>
    <w:rsid w:val="00257A14"/>
    <w:rsid w:val="00260358"/>
    <w:rsid w:val="00262D1D"/>
    <w:rsid w:val="00263954"/>
    <w:rsid w:val="00264279"/>
    <w:rsid w:val="00264A21"/>
    <w:rsid w:val="002652C4"/>
    <w:rsid w:val="0026566F"/>
    <w:rsid w:val="00265A16"/>
    <w:rsid w:val="00267DC3"/>
    <w:rsid w:val="00270882"/>
    <w:rsid w:val="00271729"/>
    <w:rsid w:val="00271854"/>
    <w:rsid w:val="00271CCF"/>
    <w:rsid w:val="002726FE"/>
    <w:rsid w:val="00274E50"/>
    <w:rsid w:val="0027529F"/>
    <w:rsid w:val="00275DB1"/>
    <w:rsid w:val="00276754"/>
    <w:rsid w:val="00276D84"/>
    <w:rsid w:val="002774FC"/>
    <w:rsid w:val="00280BAD"/>
    <w:rsid w:val="00280F45"/>
    <w:rsid w:val="00281CB2"/>
    <w:rsid w:val="00283117"/>
    <w:rsid w:val="00283461"/>
    <w:rsid w:val="00283BAF"/>
    <w:rsid w:val="00284B8B"/>
    <w:rsid w:val="00285B51"/>
    <w:rsid w:val="0028770C"/>
    <w:rsid w:val="00287CC7"/>
    <w:rsid w:val="00287F11"/>
    <w:rsid w:val="00290787"/>
    <w:rsid w:val="00292230"/>
    <w:rsid w:val="00292A95"/>
    <w:rsid w:val="00293989"/>
    <w:rsid w:val="002947C2"/>
    <w:rsid w:val="0029527D"/>
    <w:rsid w:val="002953B7"/>
    <w:rsid w:val="00295E6F"/>
    <w:rsid w:val="00297281"/>
    <w:rsid w:val="002A0E4B"/>
    <w:rsid w:val="002A1561"/>
    <w:rsid w:val="002A1C21"/>
    <w:rsid w:val="002A1FD4"/>
    <w:rsid w:val="002A34BD"/>
    <w:rsid w:val="002A47FA"/>
    <w:rsid w:val="002A4E13"/>
    <w:rsid w:val="002A770E"/>
    <w:rsid w:val="002A7930"/>
    <w:rsid w:val="002B043F"/>
    <w:rsid w:val="002B08A4"/>
    <w:rsid w:val="002B0C65"/>
    <w:rsid w:val="002B1CB0"/>
    <w:rsid w:val="002B2994"/>
    <w:rsid w:val="002B2D00"/>
    <w:rsid w:val="002B385D"/>
    <w:rsid w:val="002B3D00"/>
    <w:rsid w:val="002B5063"/>
    <w:rsid w:val="002B5964"/>
    <w:rsid w:val="002B59FF"/>
    <w:rsid w:val="002B61C1"/>
    <w:rsid w:val="002B6244"/>
    <w:rsid w:val="002B777A"/>
    <w:rsid w:val="002B7DC7"/>
    <w:rsid w:val="002C0044"/>
    <w:rsid w:val="002C1062"/>
    <w:rsid w:val="002C1764"/>
    <w:rsid w:val="002C176F"/>
    <w:rsid w:val="002C1C6B"/>
    <w:rsid w:val="002C22BD"/>
    <w:rsid w:val="002C2D12"/>
    <w:rsid w:val="002C31D8"/>
    <w:rsid w:val="002C3594"/>
    <w:rsid w:val="002C3BF2"/>
    <w:rsid w:val="002C43F1"/>
    <w:rsid w:val="002C4723"/>
    <w:rsid w:val="002C4C26"/>
    <w:rsid w:val="002C5845"/>
    <w:rsid w:val="002C6EDA"/>
    <w:rsid w:val="002D0606"/>
    <w:rsid w:val="002D619C"/>
    <w:rsid w:val="002D62DA"/>
    <w:rsid w:val="002D695A"/>
    <w:rsid w:val="002D6E82"/>
    <w:rsid w:val="002E1318"/>
    <w:rsid w:val="002E1440"/>
    <w:rsid w:val="002E29C2"/>
    <w:rsid w:val="002E379B"/>
    <w:rsid w:val="002E4478"/>
    <w:rsid w:val="002E4953"/>
    <w:rsid w:val="002E544D"/>
    <w:rsid w:val="002E639D"/>
    <w:rsid w:val="002E66FF"/>
    <w:rsid w:val="002F0AD4"/>
    <w:rsid w:val="002F0FE7"/>
    <w:rsid w:val="002F101E"/>
    <w:rsid w:val="002F1796"/>
    <w:rsid w:val="002F1887"/>
    <w:rsid w:val="002F3747"/>
    <w:rsid w:val="002F4948"/>
    <w:rsid w:val="002F5364"/>
    <w:rsid w:val="002F6DF1"/>
    <w:rsid w:val="002F6FAD"/>
    <w:rsid w:val="002F71EC"/>
    <w:rsid w:val="002F7827"/>
    <w:rsid w:val="00301A2A"/>
    <w:rsid w:val="00301D0B"/>
    <w:rsid w:val="00301D45"/>
    <w:rsid w:val="00301FED"/>
    <w:rsid w:val="0030265F"/>
    <w:rsid w:val="0030285E"/>
    <w:rsid w:val="00302FCE"/>
    <w:rsid w:val="00305EF6"/>
    <w:rsid w:val="00306EE7"/>
    <w:rsid w:val="00306F79"/>
    <w:rsid w:val="00307F3C"/>
    <w:rsid w:val="00310043"/>
    <w:rsid w:val="003101C1"/>
    <w:rsid w:val="003103DB"/>
    <w:rsid w:val="00310BF5"/>
    <w:rsid w:val="0031266F"/>
    <w:rsid w:val="00312BE9"/>
    <w:rsid w:val="00313CE5"/>
    <w:rsid w:val="0031563C"/>
    <w:rsid w:val="003169A3"/>
    <w:rsid w:val="00316EAA"/>
    <w:rsid w:val="0031746D"/>
    <w:rsid w:val="00317DE4"/>
    <w:rsid w:val="0032056C"/>
    <w:rsid w:val="00320A1B"/>
    <w:rsid w:val="003225FE"/>
    <w:rsid w:val="0032379B"/>
    <w:rsid w:val="00323A49"/>
    <w:rsid w:val="00325E56"/>
    <w:rsid w:val="00326D7B"/>
    <w:rsid w:val="003277F1"/>
    <w:rsid w:val="00327968"/>
    <w:rsid w:val="003301E7"/>
    <w:rsid w:val="00330A30"/>
    <w:rsid w:val="00330BBC"/>
    <w:rsid w:val="00330E64"/>
    <w:rsid w:val="00331B3A"/>
    <w:rsid w:val="00332088"/>
    <w:rsid w:val="003328C7"/>
    <w:rsid w:val="003328D0"/>
    <w:rsid w:val="00332B28"/>
    <w:rsid w:val="00333000"/>
    <w:rsid w:val="00333F65"/>
    <w:rsid w:val="003342BB"/>
    <w:rsid w:val="00335F9E"/>
    <w:rsid w:val="003412BB"/>
    <w:rsid w:val="00341476"/>
    <w:rsid w:val="00342A4C"/>
    <w:rsid w:val="00343130"/>
    <w:rsid w:val="00344360"/>
    <w:rsid w:val="003466CB"/>
    <w:rsid w:val="0034716E"/>
    <w:rsid w:val="00347CD7"/>
    <w:rsid w:val="00350591"/>
    <w:rsid w:val="003515D4"/>
    <w:rsid w:val="00351AB5"/>
    <w:rsid w:val="00352B30"/>
    <w:rsid w:val="0035331F"/>
    <w:rsid w:val="003548DA"/>
    <w:rsid w:val="00355B49"/>
    <w:rsid w:val="00360032"/>
    <w:rsid w:val="00360326"/>
    <w:rsid w:val="003617DA"/>
    <w:rsid w:val="00361AD9"/>
    <w:rsid w:val="003623C4"/>
    <w:rsid w:val="003624AE"/>
    <w:rsid w:val="003639CB"/>
    <w:rsid w:val="00363C00"/>
    <w:rsid w:val="0036463C"/>
    <w:rsid w:val="00364E1A"/>
    <w:rsid w:val="00365166"/>
    <w:rsid w:val="003653C7"/>
    <w:rsid w:val="00365765"/>
    <w:rsid w:val="00366DF9"/>
    <w:rsid w:val="00370255"/>
    <w:rsid w:val="003705DB"/>
    <w:rsid w:val="003718A1"/>
    <w:rsid w:val="00371903"/>
    <w:rsid w:val="00375678"/>
    <w:rsid w:val="00376AF7"/>
    <w:rsid w:val="00377905"/>
    <w:rsid w:val="00377BC5"/>
    <w:rsid w:val="00381955"/>
    <w:rsid w:val="00381C46"/>
    <w:rsid w:val="0038212D"/>
    <w:rsid w:val="00383510"/>
    <w:rsid w:val="003835F9"/>
    <w:rsid w:val="00383723"/>
    <w:rsid w:val="00383E95"/>
    <w:rsid w:val="00383F0D"/>
    <w:rsid w:val="003840D7"/>
    <w:rsid w:val="00384256"/>
    <w:rsid w:val="0038485F"/>
    <w:rsid w:val="003856D1"/>
    <w:rsid w:val="00390154"/>
    <w:rsid w:val="00390D03"/>
    <w:rsid w:val="003914D4"/>
    <w:rsid w:val="00393702"/>
    <w:rsid w:val="003947DD"/>
    <w:rsid w:val="00395E04"/>
    <w:rsid w:val="00396C8C"/>
    <w:rsid w:val="00397F21"/>
    <w:rsid w:val="003A0EA8"/>
    <w:rsid w:val="003A1A42"/>
    <w:rsid w:val="003A2582"/>
    <w:rsid w:val="003A328D"/>
    <w:rsid w:val="003A4BC3"/>
    <w:rsid w:val="003A58CC"/>
    <w:rsid w:val="003A65C1"/>
    <w:rsid w:val="003A6AB9"/>
    <w:rsid w:val="003B14AE"/>
    <w:rsid w:val="003B1A6C"/>
    <w:rsid w:val="003B1A8D"/>
    <w:rsid w:val="003B34F9"/>
    <w:rsid w:val="003B47C6"/>
    <w:rsid w:val="003B5205"/>
    <w:rsid w:val="003B57BB"/>
    <w:rsid w:val="003B6202"/>
    <w:rsid w:val="003B658D"/>
    <w:rsid w:val="003C1587"/>
    <w:rsid w:val="003C1B27"/>
    <w:rsid w:val="003C3AF1"/>
    <w:rsid w:val="003C43B0"/>
    <w:rsid w:val="003C63F0"/>
    <w:rsid w:val="003C661B"/>
    <w:rsid w:val="003C6CC6"/>
    <w:rsid w:val="003C6F3F"/>
    <w:rsid w:val="003D089E"/>
    <w:rsid w:val="003D1144"/>
    <w:rsid w:val="003D2AE2"/>
    <w:rsid w:val="003D35D3"/>
    <w:rsid w:val="003D51BC"/>
    <w:rsid w:val="003D58C1"/>
    <w:rsid w:val="003D635F"/>
    <w:rsid w:val="003D6D96"/>
    <w:rsid w:val="003E0351"/>
    <w:rsid w:val="003E0409"/>
    <w:rsid w:val="003E079D"/>
    <w:rsid w:val="003E0D91"/>
    <w:rsid w:val="003E11A3"/>
    <w:rsid w:val="003E31DD"/>
    <w:rsid w:val="003E368E"/>
    <w:rsid w:val="003E4DE1"/>
    <w:rsid w:val="003E5693"/>
    <w:rsid w:val="003E5EB4"/>
    <w:rsid w:val="003E7647"/>
    <w:rsid w:val="003E7A91"/>
    <w:rsid w:val="003E7EBB"/>
    <w:rsid w:val="003F053B"/>
    <w:rsid w:val="003F3BFA"/>
    <w:rsid w:val="003F4F4F"/>
    <w:rsid w:val="003F57AF"/>
    <w:rsid w:val="003F58C7"/>
    <w:rsid w:val="003F79BB"/>
    <w:rsid w:val="003F7F83"/>
    <w:rsid w:val="00400255"/>
    <w:rsid w:val="004006E2"/>
    <w:rsid w:val="00400AC4"/>
    <w:rsid w:val="00400BEF"/>
    <w:rsid w:val="00401FFB"/>
    <w:rsid w:val="00402905"/>
    <w:rsid w:val="00402967"/>
    <w:rsid w:val="00402A95"/>
    <w:rsid w:val="00403F2C"/>
    <w:rsid w:val="004042CA"/>
    <w:rsid w:val="00405127"/>
    <w:rsid w:val="00405AA1"/>
    <w:rsid w:val="00407265"/>
    <w:rsid w:val="00411942"/>
    <w:rsid w:val="00411D50"/>
    <w:rsid w:val="00411DC8"/>
    <w:rsid w:val="0041314D"/>
    <w:rsid w:val="0041495F"/>
    <w:rsid w:val="00414DF3"/>
    <w:rsid w:val="00416354"/>
    <w:rsid w:val="00416DD8"/>
    <w:rsid w:val="00416F7F"/>
    <w:rsid w:val="0042002A"/>
    <w:rsid w:val="00420880"/>
    <w:rsid w:val="0042149A"/>
    <w:rsid w:val="004214C0"/>
    <w:rsid w:val="004229B7"/>
    <w:rsid w:val="00423C9D"/>
    <w:rsid w:val="0042534D"/>
    <w:rsid w:val="0042741F"/>
    <w:rsid w:val="00427A42"/>
    <w:rsid w:val="004316D9"/>
    <w:rsid w:val="004328CD"/>
    <w:rsid w:val="00435B60"/>
    <w:rsid w:val="00436C98"/>
    <w:rsid w:val="00437D25"/>
    <w:rsid w:val="00440830"/>
    <w:rsid w:val="00443D70"/>
    <w:rsid w:val="004446C9"/>
    <w:rsid w:val="004447E5"/>
    <w:rsid w:val="004454FA"/>
    <w:rsid w:val="004455BF"/>
    <w:rsid w:val="004467CF"/>
    <w:rsid w:val="0045187A"/>
    <w:rsid w:val="004527A9"/>
    <w:rsid w:val="00452AF3"/>
    <w:rsid w:val="00453B2B"/>
    <w:rsid w:val="00453F7C"/>
    <w:rsid w:val="004551BD"/>
    <w:rsid w:val="0045650E"/>
    <w:rsid w:val="004573FE"/>
    <w:rsid w:val="00457D24"/>
    <w:rsid w:val="004605B5"/>
    <w:rsid w:val="00463104"/>
    <w:rsid w:val="0046577A"/>
    <w:rsid w:val="00472017"/>
    <w:rsid w:val="00472173"/>
    <w:rsid w:val="0047230A"/>
    <w:rsid w:val="00472384"/>
    <w:rsid w:val="00472E0E"/>
    <w:rsid w:val="00473D17"/>
    <w:rsid w:val="004753F5"/>
    <w:rsid w:val="0047666E"/>
    <w:rsid w:val="00476F70"/>
    <w:rsid w:val="00477974"/>
    <w:rsid w:val="00477DF1"/>
    <w:rsid w:val="00481C7D"/>
    <w:rsid w:val="00481F40"/>
    <w:rsid w:val="00481FD6"/>
    <w:rsid w:val="00483C7B"/>
    <w:rsid w:val="004861B6"/>
    <w:rsid w:val="00487F8C"/>
    <w:rsid w:val="00490E13"/>
    <w:rsid w:val="00493305"/>
    <w:rsid w:val="00493AA5"/>
    <w:rsid w:val="004945C9"/>
    <w:rsid w:val="00494CD5"/>
    <w:rsid w:val="00495DD4"/>
    <w:rsid w:val="00496A3A"/>
    <w:rsid w:val="00497F00"/>
    <w:rsid w:val="004A06DB"/>
    <w:rsid w:val="004A1427"/>
    <w:rsid w:val="004A1D0C"/>
    <w:rsid w:val="004A2EDD"/>
    <w:rsid w:val="004A3137"/>
    <w:rsid w:val="004A3455"/>
    <w:rsid w:val="004A500C"/>
    <w:rsid w:val="004A5D3D"/>
    <w:rsid w:val="004A6189"/>
    <w:rsid w:val="004A6CAF"/>
    <w:rsid w:val="004A6FC3"/>
    <w:rsid w:val="004A776F"/>
    <w:rsid w:val="004B04A9"/>
    <w:rsid w:val="004B0B0C"/>
    <w:rsid w:val="004B0D95"/>
    <w:rsid w:val="004B16BC"/>
    <w:rsid w:val="004B2CB5"/>
    <w:rsid w:val="004B3D21"/>
    <w:rsid w:val="004B466E"/>
    <w:rsid w:val="004B484F"/>
    <w:rsid w:val="004B4E1A"/>
    <w:rsid w:val="004B5F07"/>
    <w:rsid w:val="004B6151"/>
    <w:rsid w:val="004B66B4"/>
    <w:rsid w:val="004C0044"/>
    <w:rsid w:val="004C0B92"/>
    <w:rsid w:val="004C39EB"/>
    <w:rsid w:val="004C3C0A"/>
    <w:rsid w:val="004C3FB0"/>
    <w:rsid w:val="004C5ACC"/>
    <w:rsid w:val="004C61B2"/>
    <w:rsid w:val="004D02AE"/>
    <w:rsid w:val="004D1629"/>
    <w:rsid w:val="004D1662"/>
    <w:rsid w:val="004D2456"/>
    <w:rsid w:val="004D36D9"/>
    <w:rsid w:val="004D37F9"/>
    <w:rsid w:val="004D3D9B"/>
    <w:rsid w:val="004D3E0C"/>
    <w:rsid w:val="004D3F20"/>
    <w:rsid w:val="004D486D"/>
    <w:rsid w:val="004D4F71"/>
    <w:rsid w:val="004D5810"/>
    <w:rsid w:val="004D662B"/>
    <w:rsid w:val="004D7944"/>
    <w:rsid w:val="004E0124"/>
    <w:rsid w:val="004E0D3A"/>
    <w:rsid w:val="004E18EF"/>
    <w:rsid w:val="004E1B6D"/>
    <w:rsid w:val="004E1C72"/>
    <w:rsid w:val="004E24EC"/>
    <w:rsid w:val="004E3442"/>
    <w:rsid w:val="004E4090"/>
    <w:rsid w:val="004E40DF"/>
    <w:rsid w:val="004E53B5"/>
    <w:rsid w:val="004E5975"/>
    <w:rsid w:val="004E5993"/>
    <w:rsid w:val="004E5DD6"/>
    <w:rsid w:val="004E6779"/>
    <w:rsid w:val="004F04E1"/>
    <w:rsid w:val="004F2A82"/>
    <w:rsid w:val="004F2F57"/>
    <w:rsid w:val="004F3122"/>
    <w:rsid w:val="004F5F4B"/>
    <w:rsid w:val="004F76BD"/>
    <w:rsid w:val="004F7DD7"/>
    <w:rsid w:val="004F7EEA"/>
    <w:rsid w:val="00500AF1"/>
    <w:rsid w:val="0050124D"/>
    <w:rsid w:val="00501745"/>
    <w:rsid w:val="005017E3"/>
    <w:rsid w:val="005034D0"/>
    <w:rsid w:val="00503DAE"/>
    <w:rsid w:val="005049D0"/>
    <w:rsid w:val="005050E0"/>
    <w:rsid w:val="0050544C"/>
    <w:rsid w:val="005067B7"/>
    <w:rsid w:val="00507D08"/>
    <w:rsid w:val="00507F1A"/>
    <w:rsid w:val="00511CFA"/>
    <w:rsid w:val="00512630"/>
    <w:rsid w:val="00514288"/>
    <w:rsid w:val="00514A0C"/>
    <w:rsid w:val="00514E98"/>
    <w:rsid w:val="00515346"/>
    <w:rsid w:val="005200B9"/>
    <w:rsid w:val="00521967"/>
    <w:rsid w:val="005225F7"/>
    <w:rsid w:val="00523246"/>
    <w:rsid w:val="00524546"/>
    <w:rsid w:val="005247F0"/>
    <w:rsid w:val="005271DB"/>
    <w:rsid w:val="00527601"/>
    <w:rsid w:val="00527FC4"/>
    <w:rsid w:val="00527FE1"/>
    <w:rsid w:val="00530628"/>
    <w:rsid w:val="00530897"/>
    <w:rsid w:val="00530905"/>
    <w:rsid w:val="00532C97"/>
    <w:rsid w:val="00532E84"/>
    <w:rsid w:val="00532FF2"/>
    <w:rsid w:val="0053384E"/>
    <w:rsid w:val="00534368"/>
    <w:rsid w:val="0053520B"/>
    <w:rsid w:val="00536DF7"/>
    <w:rsid w:val="0053743D"/>
    <w:rsid w:val="005379FD"/>
    <w:rsid w:val="0054052D"/>
    <w:rsid w:val="0054335A"/>
    <w:rsid w:val="00545194"/>
    <w:rsid w:val="0054575B"/>
    <w:rsid w:val="00546C0D"/>
    <w:rsid w:val="00547435"/>
    <w:rsid w:val="00550426"/>
    <w:rsid w:val="00552EF3"/>
    <w:rsid w:val="00553047"/>
    <w:rsid w:val="0055516A"/>
    <w:rsid w:val="00555755"/>
    <w:rsid w:val="005565FD"/>
    <w:rsid w:val="00556A0B"/>
    <w:rsid w:val="00556DF6"/>
    <w:rsid w:val="00557675"/>
    <w:rsid w:val="00557A5E"/>
    <w:rsid w:val="00557BC0"/>
    <w:rsid w:val="005605E0"/>
    <w:rsid w:val="00560FD7"/>
    <w:rsid w:val="0056253D"/>
    <w:rsid w:val="00563B29"/>
    <w:rsid w:val="00563EB4"/>
    <w:rsid w:val="0056463E"/>
    <w:rsid w:val="00564B5B"/>
    <w:rsid w:val="00567E08"/>
    <w:rsid w:val="00572464"/>
    <w:rsid w:val="00572C49"/>
    <w:rsid w:val="005730C2"/>
    <w:rsid w:val="0057320F"/>
    <w:rsid w:val="00573BB8"/>
    <w:rsid w:val="0057400D"/>
    <w:rsid w:val="005741F9"/>
    <w:rsid w:val="005744D3"/>
    <w:rsid w:val="00576B46"/>
    <w:rsid w:val="00577178"/>
    <w:rsid w:val="005806F4"/>
    <w:rsid w:val="00580A1A"/>
    <w:rsid w:val="00580E60"/>
    <w:rsid w:val="00583131"/>
    <w:rsid w:val="00583696"/>
    <w:rsid w:val="00584177"/>
    <w:rsid w:val="005853AF"/>
    <w:rsid w:val="00585530"/>
    <w:rsid w:val="00585531"/>
    <w:rsid w:val="0058589E"/>
    <w:rsid w:val="00586F10"/>
    <w:rsid w:val="005871BA"/>
    <w:rsid w:val="00590735"/>
    <w:rsid w:val="00590A42"/>
    <w:rsid w:val="00590A91"/>
    <w:rsid w:val="00590ABA"/>
    <w:rsid w:val="00591C72"/>
    <w:rsid w:val="00591FE3"/>
    <w:rsid w:val="00593A57"/>
    <w:rsid w:val="00593D40"/>
    <w:rsid w:val="00594315"/>
    <w:rsid w:val="00594EA3"/>
    <w:rsid w:val="00595516"/>
    <w:rsid w:val="00595A3C"/>
    <w:rsid w:val="0059657C"/>
    <w:rsid w:val="00596D69"/>
    <w:rsid w:val="00596F20"/>
    <w:rsid w:val="005A0B63"/>
    <w:rsid w:val="005A0BF6"/>
    <w:rsid w:val="005A1F59"/>
    <w:rsid w:val="005A27D3"/>
    <w:rsid w:val="005A588E"/>
    <w:rsid w:val="005A5DBC"/>
    <w:rsid w:val="005A5E65"/>
    <w:rsid w:val="005A634E"/>
    <w:rsid w:val="005A7D74"/>
    <w:rsid w:val="005B033D"/>
    <w:rsid w:val="005B060E"/>
    <w:rsid w:val="005B0664"/>
    <w:rsid w:val="005B1187"/>
    <w:rsid w:val="005B2440"/>
    <w:rsid w:val="005B2C21"/>
    <w:rsid w:val="005B3484"/>
    <w:rsid w:val="005B4823"/>
    <w:rsid w:val="005B7D00"/>
    <w:rsid w:val="005B7EE0"/>
    <w:rsid w:val="005C0A0C"/>
    <w:rsid w:val="005C1279"/>
    <w:rsid w:val="005C1A6F"/>
    <w:rsid w:val="005C1D6E"/>
    <w:rsid w:val="005C2288"/>
    <w:rsid w:val="005C2CCE"/>
    <w:rsid w:val="005C3F0B"/>
    <w:rsid w:val="005C4796"/>
    <w:rsid w:val="005C555C"/>
    <w:rsid w:val="005C56BF"/>
    <w:rsid w:val="005C768A"/>
    <w:rsid w:val="005D15FD"/>
    <w:rsid w:val="005D21C7"/>
    <w:rsid w:val="005D4485"/>
    <w:rsid w:val="005D4616"/>
    <w:rsid w:val="005D4814"/>
    <w:rsid w:val="005D5CDD"/>
    <w:rsid w:val="005D6F05"/>
    <w:rsid w:val="005E028A"/>
    <w:rsid w:val="005E07EE"/>
    <w:rsid w:val="005E16B1"/>
    <w:rsid w:val="005E1B15"/>
    <w:rsid w:val="005E1BDF"/>
    <w:rsid w:val="005E2A9D"/>
    <w:rsid w:val="005E2BE4"/>
    <w:rsid w:val="005E3317"/>
    <w:rsid w:val="005E3AAB"/>
    <w:rsid w:val="005E3E20"/>
    <w:rsid w:val="005E40EB"/>
    <w:rsid w:val="005E4D02"/>
    <w:rsid w:val="005E4E1D"/>
    <w:rsid w:val="005E6037"/>
    <w:rsid w:val="005E76B7"/>
    <w:rsid w:val="005F088B"/>
    <w:rsid w:val="005F09C1"/>
    <w:rsid w:val="005F2187"/>
    <w:rsid w:val="005F3A43"/>
    <w:rsid w:val="005F5ABB"/>
    <w:rsid w:val="005F5B92"/>
    <w:rsid w:val="005F6491"/>
    <w:rsid w:val="005F7500"/>
    <w:rsid w:val="00600031"/>
    <w:rsid w:val="006006CB"/>
    <w:rsid w:val="00601799"/>
    <w:rsid w:val="00601C47"/>
    <w:rsid w:val="00603568"/>
    <w:rsid w:val="00604881"/>
    <w:rsid w:val="00606B0D"/>
    <w:rsid w:val="00606F4A"/>
    <w:rsid w:val="00606F54"/>
    <w:rsid w:val="00606F81"/>
    <w:rsid w:val="00610009"/>
    <w:rsid w:val="00610801"/>
    <w:rsid w:val="00611152"/>
    <w:rsid w:val="00611CCF"/>
    <w:rsid w:val="00611D01"/>
    <w:rsid w:val="00612B1E"/>
    <w:rsid w:val="006143FD"/>
    <w:rsid w:val="00614ADF"/>
    <w:rsid w:val="00614C5D"/>
    <w:rsid w:val="00616096"/>
    <w:rsid w:val="00616321"/>
    <w:rsid w:val="00616A8C"/>
    <w:rsid w:val="00621021"/>
    <w:rsid w:val="0062134E"/>
    <w:rsid w:val="00621A98"/>
    <w:rsid w:val="00621D21"/>
    <w:rsid w:val="00622C44"/>
    <w:rsid w:val="0062318D"/>
    <w:rsid w:val="00623ADD"/>
    <w:rsid w:val="0062435D"/>
    <w:rsid w:val="00625B38"/>
    <w:rsid w:val="00625D40"/>
    <w:rsid w:val="00627B76"/>
    <w:rsid w:val="00630509"/>
    <w:rsid w:val="00630CC8"/>
    <w:rsid w:val="00631465"/>
    <w:rsid w:val="006314BC"/>
    <w:rsid w:val="00632090"/>
    <w:rsid w:val="0063240A"/>
    <w:rsid w:val="0063304B"/>
    <w:rsid w:val="00634C70"/>
    <w:rsid w:val="00634E00"/>
    <w:rsid w:val="00636535"/>
    <w:rsid w:val="00637BB5"/>
    <w:rsid w:val="00641C5C"/>
    <w:rsid w:val="00644AE9"/>
    <w:rsid w:val="00645476"/>
    <w:rsid w:val="00645AD3"/>
    <w:rsid w:val="006470A3"/>
    <w:rsid w:val="00647188"/>
    <w:rsid w:val="0064739A"/>
    <w:rsid w:val="00650ECA"/>
    <w:rsid w:val="00651C5D"/>
    <w:rsid w:val="00651C6B"/>
    <w:rsid w:val="00652EC1"/>
    <w:rsid w:val="00653D49"/>
    <w:rsid w:val="006549B7"/>
    <w:rsid w:val="00655118"/>
    <w:rsid w:val="0065756F"/>
    <w:rsid w:val="00657B0C"/>
    <w:rsid w:val="006609DD"/>
    <w:rsid w:val="006622E8"/>
    <w:rsid w:val="00663D04"/>
    <w:rsid w:val="00664F0B"/>
    <w:rsid w:val="006659C8"/>
    <w:rsid w:val="00667075"/>
    <w:rsid w:val="00667242"/>
    <w:rsid w:val="00670DD0"/>
    <w:rsid w:val="0067122B"/>
    <w:rsid w:val="00671356"/>
    <w:rsid w:val="0067221E"/>
    <w:rsid w:val="006723E0"/>
    <w:rsid w:val="006724DE"/>
    <w:rsid w:val="006732D1"/>
    <w:rsid w:val="00673A8B"/>
    <w:rsid w:val="006753F3"/>
    <w:rsid w:val="00676018"/>
    <w:rsid w:val="00677588"/>
    <w:rsid w:val="006775F0"/>
    <w:rsid w:val="00677631"/>
    <w:rsid w:val="006777B1"/>
    <w:rsid w:val="00681C54"/>
    <w:rsid w:val="0068214F"/>
    <w:rsid w:val="00682966"/>
    <w:rsid w:val="006841D6"/>
    <w:rsid w:val="006876DA"/>
    <w:rsid w:val="006879D0"/>
    <w:rsid w:val="0069003C"/>
    <w:rsid w:val="00690A06"/>
    <w:rsid w:val="006917D1"/>
    <w:rsid w:val="00691DAF"/>
    <w:rsid w:val="00692D79"/>
    <w:rsid w:val="00694130"/>
    <w:rsid w:val="00694FF2"/>
    <w:rsid w:val="00696225"/>
    <w:rsid w:val="00697B4A"/>
    <w:rsid w:val="006A0066"/>
    <w:rsid w:val="006A0FB5"/>
    <w:rsid w:val="006A219D"/>
    <w:rsid w:val="006A2275"/>
    <w:rsid w:val="006A2489"/>
    <w:rsid w:val="006A2BE1"/>
    <w:rsid w:val="006A2D25"/>
    <w:rsid w:val="006A3735"/>
    <w:rsid w:val="006A6AC2"/>
    <w:rsid w:val="006B06F9"/>
    <w:rsid w:val="006B26DB"/>
    <w:rsid w:val="006B44E3"/>
    <w:rsid w:val="006B47BB"/>
    <w:rsid w:val="006B4861"/>
    <w:rsid w:val="006B4A1E"/>
    <w:rsid w:val="006B559E"/>
    <w:rsid w:val="006B744A"/>
    <w:rsid w:val="006B7ECC"/>
    <w:rsid w:val="006C04E6"/>
    <w:rsid w:val="006C1A3A"/>
    <w:rsid w:val="006C1B05"/>
    <w:rsid w:val="006C368D"/>
    <w:rsid w:val="006C40C6"/>
    <w:rsid w:val="006C6090"/>
    <w:rsid w:val="006C6598"/>
    <w:rsid w:val="006C666E"/>
    <w:rsid w:val="006C66B2"/>
    <w:rsid w:val="006C6FEF"/>
    <w:rsid w:val="006C7D00"/>
    <w:rsid w:val="006C7DA4"/>
    <w:rsid w:val="006D0205"/>
    <w:rsid w:val="006D097A"/>
    <w:rsid w:val="006D0A2A"/>
    <w:rsid w:val="006D2040"/>
    <w:rsid w:val="006D2A94"/>
    <w:rsid w:val="006D4E04"/>
    <w:rsid w:val="006D5EAE"/>
    <w:rsid w:val="006D79AB"/>
    <w:rsid w:val="006E016B"/>
    <w:rsid w:val="006E02E0"/>
    <w:rsid w:val="006E1A21"/>
    <w:rsid w:val="006E1E0D"/>
    <w:rsid w:val="006E1FE1"/>
    <w:rsid w:val="006E33B8"/>
    <w:rsid w:val="006E3C79"/>
    <w:rsid w:val="006E3FD2"/>
    <w:rsid w:val="006E69AA"/>
    <w:rsid w:val="006F2B4E"/>
    <w:rsid w:val="006F32AB"/>
    <w:rsid w:val="006F36E3"/>
    <w:rsid w:val="006F3D84"/>
    <w:rsid w:val="006F4B5F"/>
    <w:rsid w:val="006F5185"/>
    <w:rsid w:val="006F612F"/>
    <w:rsid w:val="006F6408"/>
    <w:rsid w:val="00700A84"/>
    <w:rsid w:val="0070278D"/>
    <w:rsid w:val="00702EEA"/>
    <w:rsid w:val="007033A4"/>
    <w:rsid w:val="007036B9"/>
    <w:rsid w:val="00703847"/>
    <w:rsid w:val="00703CB7"/>
    <w:rsid w:val="00704AD8"/>
    <w:rsid w:val="00705C57"/>
    <w:rsid w:val="00711AD8"/>
    <w:rsid w:val="00712C0A"/>
    <w:rsid w:val="00713C26"/>
    <w:rsid w:val="00713CCD"/>
    <w:rsid w:val="00713D92"/>
    <w:rsid w:val="007142AF"/>
    <w:rsid w:val="00714525"/>
    <w:rsid w:val="00714A7C"/>
    <w:rsid w:val="00714BAD"/>
    <w:rsid w:val="00716439"/>
    <w:rsid w:val="00716781"/>
    <w:rsid w:val="007168D1"/>
    <w:rsid w:val="00716F81"/>
    <w:rsid w:val="00717562"/>
    <w:rsid w:val="00720375"/>
    <w:rsid w:val="0072126F"/>
    <w:rsid w:val="0072266C"/>
    <w:rsid w:val="007236BC"/>
    <w:rsid w:val="00723F90"/>
    <w:rsid w:val="00724E17"/>
    <w:rsid w:val="007253A1"/>
    <w:rsid w:val="00725EEC"/>
    <w:rsid w:val="007272EA"/>
    <w:rsid w:val="007277FC"/>
    <w:rsid w:val="00730146"/>
    <w:rsid w:val="00733359"/>
    <w:rsid w:val="0073375C"/>
    <w:rsid w:val="0073436B"/>
    <w:rsid w:val="00734B34"/>
    <w:rsid w:val="00736E06"/>
    <w:rsid w:val="00736FA1"/>
    <w:rsid w:val="0073796B"/>
    <w:rsid w:val="00737C44"/>
    <w:rsid w:val="00742311"/>
    <w:rsid w:val="00744830"/>
    <w:rsid w:val="00744884"/>
    <w:rsid w:val="007453D4"/>
    <w:rsid w:val="00745B52"/>
    <w:rsid w:val="00745D58"/>
    <w:rsid w:val="007473DE"/>
    <w:rsid w:val="00747FB4"/>
    <w:rsid w:val="007506E7"/>
    <w:rsid w:val="00750A69"/>
    <w:rsid w:val="00751E97"/>
    <w:rsid w:val="007531B3"/>
    <w:rsid w:val="00757866"/>
    <w:rsid w:val="0075787B"/>
    <w:rsid w:val="00757C53"/>
    <w:rsid w:val="00757EDB"/>
    <w:rsid w:val="00761401"/>
    <w:rsid w:val="00765111"/>
    <w:rsid w:val="0076548C"/>
    <w:rsid w:val="007655DA"/>
    <w:rsid w:val="00766A0D"/>
    <w:rsid w:val="00766B0B"/>
    <w:rsid w:val="00767807"/>
    <w:rsid w:val="0076786B"/>
    <w:rsid w:val="00767874"/>
    <w:rsid w:val="00767CE2"/>
    <w:rsid w:val="00770370"/>
    <w:rsid w:val="00770731"/>
    <w:rsid w:val="00770766"/>
    <w:rsid w:val="007708ED"/>
    <w:rsid w:val="00770AB1"/>
    <w:rsid w:val="007716BF"/>
    <w:rsid w:val="0077194E"/>
    <w:rsid w:val="0077305F"/>
    <w:rsid w:val="007747F8"/>
    <w:rsid w:val="00775909"/>
    <w:rsid w:val="00775DB0"/>
    <w:rsid w:val="0077625D"/>
    <w:rsid w:val="00780CC8"/>
    <w:rsid w:val="00780F23"/>
    <w:rsid w:val="007827AC"/>
    <w:rsid w:val="00782FE8"/>
    <w:rsid w:val="007834DA"/>
    <w:rsid w:val="00784B11"/>
    <w:rsid w:val="0078593A"/>
    <w:rsid w:val="00786647"/>
    <w:rsid w:val="0078776B"/>
    <w:rsid w:val="007900B8"/>
    <w:rsid w:val="0079047F"/>
    <w:rsid w:val="00791387"/>
    <w:rsid w:val="00791422"/>
    <w:rsid w:val="00792212"/>
    <w:rsid w:val="00792259"/>
    <w:rsid w:val="0079283C"/>
    <w:rsid w:val="00793752"/>
    <w:rsid w:val="00793B50"/>
    <w:rsid w:val="00793F1C"/>
    <w:rsid w:val="00796545"/>
    <w:rsid w:val="00797908"/>
    <w:rsid w:val="007A1048"/>
    <w:rsid w:val="007A2746"/>
    <w:rsid w:val="007A32B0"/>
    <w:rsid w:val="007A3DA1"/>
    <w:rsid w:val="007A5C68"/>
    <w:rsid w:val="007A74FF"/>
    <w:rsid w:val="007A7632"/>
    <w:rsid w:val="007B060D"/>
    <w:rsid w:val="007B18CB"/>
    <w:rsid w:val="007B247A"/>
    <w:rsid w:val="007B2D9A"/>
    <w:rsid w:val="007B3C61"/>
    <w:rsid w:val="007B3CC5"/>
    <w:rsid w:val="007B3CF9"/>
    <w:rsid w:val="007B3EC5"/>
    <w:rsid w:val="007B3EDE"/>
    <w:rsid w:val="007B4C14"/>
    <w:rsid w:val="007B4D14"/>
    <w:rsid w:val="007B4E90"/>
    <w:rsid w:val="007B5C38"/>
    <w:rsid w:val="007B6019"/>
    <w:rsid w:val="007B756F"/>
    <w:rsid w:val="007B793A"/>
    <w:rsid w:val="007B7D97"/>
    <w:rsid w:val="007C1A2B"/>
    <w:rsid w:val="007C1D2D"/>
    <w:rsid w:val="007C262A"/>
    <w:rsid w:val="007C2E42"/>
    <w:rsid w:val="007C3020"/>
    <w:rsid w:val="007C38C2"/>
    <w:rsid w:val="007C3D67"/>
    <w:rsid w:val="007C49E4"/>
    <w:rsid w:val="007C4FB0"/>
    <w:rsid w:val="007C52FA"/>
    <w:rsid w:val="007C5A29"/>
    <w:rsid w:val="007C5BF4"/>
    <w:rsid w:val="007C66B7"/>
    <w:rsid w:val="007C72DD"/>
    <w:rsid w:val="007C7487"/>
    <w:rsid w:val="007C7495"/>
    <w:rsid w:val="007C7753"/>
    <w:rsid w:val="007C787A"/>
    <w:rsid w:val="007D01EC"/>
    <w:rsid w:val="007D13B6"/>
    <w:rsid w:val="007D1B08"/>
    <w:rsid w:val="007D26C3"/>
    <w:rsid w:val="007D2E58"/>
    <w:rsid w:val="007D4B8E"/>
    <w:rsid w:val="007D5EFE"/>
    <w:rsid w:val="007D62CE"/>
    <w:rsid w:val="007D6711"/>
    <w:rsid w:val="007D6CD0"/>
    <w:rsid w:val="007D77E7"/>
    <w:rsid w:val="007D7AA4"/>
    <w:rsid w:val="007E14E6"/>
    <w:rsid w:val="007E2B24"/>
    <w:rsid w:val="007E45B6"/>
    <w:rsid w:val="007E46CF"/>
    <w:rsid w:val="007E4995"/>
    <w:rsid w:val="007E4B4F"/>
    <w:rsid w:val="007E50C3"/>
    <w:rsid w:val="007E67FF"/>
    <w:rsid w:val="007E6E59"/>
    <w:rsid w:val="007F015F"/>
    <w:rsid w:val="007F082D"/>
    <w:rsid w:val="007F0F9F"/>
    <w:rsid w:val="007F0FF0"/>
    <w:rsid w:val="007F1334"/>
    <w:rsid w:val="007F1E81"/>
    <w:rsid w:val="007F28B7"/>
    <w:rsid w:val="007F3839"/>
    <w:rsid w:val="007F460E"/>
    <w:rsid w:val="007F5378"/>
    <w:rsid w:val="007F72DA"/>
    <w:rsid w:val="007F78DA"/>
    <w:rsid w:val="007F7D58"/>
    <w:rsid w:val="00800788"/>
    <w:rsid w:val="0080191B"/>
    <w:rsid w:val="0080274C"/>
    <w:rsid w:val="00802B2B"/>
    <w:rsid w:val="00803458"/>
    <w:rsid w:val="00803D23"/>
    <w:rsid w:val="008048FD"/>
    <w:rsid w:val="008061AB"/>
    <w:rsid w:val="008077ED"/>
    <w:rsid w:val="00807E97"/>
    <w:rsid w:val="00810BAE"/>
    <w:rsid w:val="00811795"/>
    <w:rsid w:val="008118C4"/>
    <w:rsid w:val="00815A9F"/>
    <w:rsid w:val="008168CD"/>
    <w:rsid w:val="00816CE3"/>
    <w:rsid w:val="00816DCD"/>
    <w:rsid w:val="008200A2"/>
    <w:rsid w:val="008200F4"/>
    <w:rsid w:val="00820171"/>
    <w:rsid w:val="00820772"/>
    <w:rsid w:val="00820F22"/>
    <w:rsid w:val="0082312B"/>
    <w:rsid w:val="00823EA0"/>
    <w:rsid w:val="00824797"/>
    <w:rsid w:val="00825621"/>
    <w:rsid w:val="008274CE"/>
    <w:rsid w:val="008279A0"/>
    <w:rsid w:val="00827EB9"/>
    <w:rsid w:val="00830BAC"/>
    <w:rsid w:val="00830D9E"/>
    <w:rsid w:val="00832A23"/>
    <w:rsid w:val="0083350A"/>
    <w:rsid w:val="008340B4"/>
    <w:rsid w:val="00834EF1"/>
    <w:rsid w:val="0084008B"/>
    <w:rsid w:val="00840486"/>
    <w:rsid w:val="0084071F"/>
    <w:rsid w:val="00841A34"/>
    <w:rsid w:val="00843CA4"/>
    <w:rsid w:val="00843D79"/>
    <w:rsid w:val="0084599D"/>
    <w:rsid w:val="00845CA1"/>
    <w:rsid w:val="00846788"/>
    <w:rsid w:val="00847905"/>
    <w:rsid w:val="00847DE2"/>
    <w:rsid w:val="00847E87"/>
    <w:rsid w:val="00850FA8"/>
    <w:rsid w:val="008512FE"/>
    <w:rsid w:val="00851D1C"/>
    <w:rsid w:val="00851DC2"/>
    <w:rsid w:val="0085370E"/>
    <w:rsid w:val="00853939"/>
    <w:rsid w:val="00853C52"/>
    <w:rsid w:val="00853D7C"/>
    <w:rsid w:val="008541E6"/>
    <w:rsid w:val="0085482E"/>
    <w:rsid w:val="00856693"/>
    <w:rsid w:val="00857457"/>
    <w:rsid w:val="0085784D"/>
    <w:rsid w:val="00857B91"/>
    <w:rsid w:val="00860FB1"/>
    <w:rsid w:val="0086242E"/>
    <w:rsid w:val="00862875"/>
    <w:rsid w:val="00862EC6"/>
    <w:rsid w:val="00862ED7"/>
    <w:rsid w:val="008639B8"/>
    <w:rsid w:val="00863DBD"/>
    <w:rsid w:val="0086415C"/>
    <w:rsid w:val="00864237"/>
    <w:rsid w:val="00864C8A"/>
    <w:rsid w:val="0086596E"/>
    <w:rsid w:val="00866621"/>
    <w:rsid w:val="00866E6C"/>
    <w:rsid w:val="0086730F"/>
    <w:rsid w:val="00867AFF"/>
    <w:rsid w:val="00867B40"/>
    <w:rsid w:val="00867B77"/>
    <w:rsid w:val="00871575"/>
    <w:rsid w:val="00871744"/>
    <w:rsid w:val="00871AFC"/>
    <w:rsid w:val="008735A1"/>
    <w:rsid w:val="00873A34"/>
    <w:rsid w:val="00877205"/>
    <w:rsid w:val="008779A2"/>
    <w:rsid w:val="00877E20"/>
    <w:rsid w:val="0088006B"/>
    <w:rsid w:val="008801CF"/>
    <w:rsid w:val="008802A0"/>
    <w:rsid w:val="00880638"/>
    <w:rsid w:val="00881072"/>
    <w:rsid w:val="00881199"/>
    <w:rsid w:val="00881B4C"/>
    <w:rsid w:val="008821A3"/>
    <w:rsid w:val="00882F6D"/>
    <w:rsid w:val="00883A09"/>
    <w:rsid w:val="008841DF"/>
    <w:rsid w:val="00886051"/>
    <w:rsid w:val="008866D5"/>
    <w:rsid w:val="00886F5D"/>
    <w:rsid w:val="00887952"/>
    <w:rsid w:val="0089040A"/>
    <w:rsid w:val="00890621"/>
    <w:rsid w:val="00890845"/>
    <w:rsid w:val="00890C2A"/>
    <w:rsid w:val="00891262"/>
    <w:rsid w:val="00892890"/>
    <w:rsid w:val="0089314C"/>
    <w:rsid w:val="00893158"/>
    <w:rsid w:val="008958C8"/>
    <w:rsid w:val="00896494"/>
    <w:rsid w:val="008965D2"/>
    <w:rsid w:val="00897434"/>
    <w:rsid w:val="008A198D"/>
    <w:rsid w:val="008A224D"/>
    <w:rsid w:val="008A36F6"/>
    <w:rsid w:val="008A55B9"/>
    <w:rsid w:val="008A5D08"/>
    <w:rsid w:val="008A5F21"/>
    <w:rsid w:val="008A6F0C"/>
    <w:rsid w:val="008A723C"/>
    <w:rsid w:val="008B0C0A"/>
    <w:rsid w:val="008B159E"/>
    <w:rsid w:val="008B1849"/>
    <w:rsid w:val="008B1B45"/>
    <w:rsid w:val="008B343D"/>
    <w:rsid w:val="008B3C6B"/>
    <w:rsid w:val="008B544C"/>
    <w:rsid w:val="008B55DF"/>
    <w:rsid w:val="008B748F"/>
    <w:rsid w:val="008B7A99"/>
    <w:rsid w:val="008C0022"/>
    <w:rsid w:val="008C0B18"/>
    <w:rsid w:val="008C1622"/>
    <w:rsid w:val="008C19DC"/>
    <w:rsid w:val="008C1CEA"/>
    <w:rsid w:val="008C2730"/>
    <w:rsid w:val="008C2B38"/>
    <w:rsid w:val="008C2B86"/>
    <w:rsid w:val="008C2C34"/>
    <w:rsid w:val="008C3C36"/>
    <w:rsid w:val="008C621C"/>
    <w:rsid w:val="008C65DD"/>
    <w:rsid w:val="008C6708"/>
    <w:rsid w:val="008C765B"/>
    <w:rsid w:val="008D0059"/>
    <w:rsid w:val="008D0067"/>
    <w:rsid w:val="008D0424"/>
    <w:rsid w:val="008D0DC9"/>
    <w:rsid w:val="008D3A73"/>
    <w:rsid w:val="008D62AC"/>
    <w:rsid w:val="008D792C"/>
    <w:rsid w:val="008D7A65"/>
    <w:rsid w:val="008E2581"/>
    <w:rsid w:val="008E29AD"/>
    <w:rsid w:val="008E2FC3"/>
    <w:rsid w:val="008E3F00"/>
    <w:rsid w:val="008E47CF"/>
    <w:rsid w:val="008E4F1B"/>
    <w:rsid w:val="008F00A1"/>
    <w:rsid w:val="008F06F6"/>
    <w:rsid w:val="008F0915"/>
    <w:rsid w:val="008F127D"/>
    <w:rsid w:val="008F13A3"/>
    <w:rsid w:val="008F1A5C"/>
    <w:rsid w:val="008F1EA2"/>
    <w:rsid w:val="008F1F34"/>
    <w:rsid w:val="008F2F31"/>
    <w:rsid w:val="008F372D"/>
    <w:rsid w:val="008F428B"/>
    <w:rsid w:val="008F4982"/>
    <w:rsid w:val="008F7EC5"/>
    <w:rsid w:val="0090060C"/>
    <w:rsid w:val="009014D9"/>
    <w:rsid w:val="0090372E"/>
    <w:rsid w:val="00904926"/>
    <w:rsid w:val="00905927"/>
    <w:rsid w:val="00907CC7"/>
    <w:rsid w:val="00907CE2"/>
    <w:rsid w:val="00907DF7"/>
    <w:rsid w:val="00911BC3"/>
    <w:rsid w:val="00911CAB"/>
    <w:rsid w:val="00912C9D"/>
    <w:rsid w:val="00913778"/>
    <w:rsid w:val="00915788"/>
    <w:rsid w:val="00915C78"/>
    <w:rsid w:val="0091615B"/>
    <w:rsid w:val="00916D45"/>
    <w:rsid w:val="009170AF"/>
    <w:rsid w:val="00920D3D"/>
    <w:rsid w:val="00921025"/>
    <w:rsid w:val="00921934"/>
    <w:rsid w:val="00922C43"/>
    <w:rsid w:val="00923696"/>
    <w:rsid w:val="00923C23"/>
    <w:rsid w:val="0092403D"/>
    <w:rsid w:val="00924B5E"/>
    <w:rsid w:val="00924E63"/>
    <w:rsid w:val="009269ED"/>
    <w:rsid w:val="009277CB"/>
    <w:rsid w:val="00931281"/>
    <w:rsid w:val="009318EB"/>
    <w:rsid w:val="00932C32"/>
    <w:rsid w:val="00932E20"/>
    <w:rsid w:val="00933A48"/>
    <w:rsid w:val="00936451"/>
    <w:rsid w:val="00937539"/>
    <w:rsid w:val="009375C2"/>
    <w:rsid w:val="00937B90"/>
    <w:rsid w:val="00940725"/>
    <w:rsid w:val="0094077D"/>
    <w:rsid w:val="00941E01"/>
    <w:rsid w:val="00941FA5"/>
    <w:rsid w:val="00942308"/>
    <w:rsid w:val="00942B55"/>
    <w:rsid w:val="00942CB0"/>
    <w:rsid w:val="0094315E"/>
    <w:rsid w:val="00943B03"/>
    <w:rsid w:val="00943C5E"/>
    <w:rsid w:val="009441F2"/>
    <w:rsid w:val="0094433A"/>
    <w:rsid w:val="009443CD"/>
    <w:rsid w:val="009449BC"/>
    <w:rsid w:val="00944CD2"/>
    <w:rsid w:val="00945315"/>
    <w:rsid w:val="009455E3"/>
    <w:rsid w:val="009476B5"/>
    <w:rsid w:val="00950447"/>
    <w:rsid w:val="00950B5D"/>
    <w:rsid w:val="0095168B"/>
    <w:rsid w:val="00951821"/>
    <w:rsid w:val="00951870"/>
    <w:rsid w:val="00951F71"/>
    <w:rsid w:val="00953EA4"/>
    <w:rsid w:val="009543D9"/>
    <w:rsid w:val="0095514D"/>
    <w:rsid w:val="00961A57"/>
    <w:rsid w:val="00961ECB"/>
    <w:rsid w:val="00962A0C"/>
    <w:rsid w:val="00962E18"/>
    <w:rsid w:val="00963049"/>
    <w:rsid w:val="00963A52"/>
    <w:rsid w:val="0096518D"/>
    <w:rsid w:val="00966174"/>
    <w:rsid w:val="00966F96"/>
    <w:rsid w:val="00967BE0"/>
    <w:rsid w:val="00970675"/>
    <w:rsid w:val="009737B7"/>
    <w:rsid w:val="00973DE2"/>
    <w:rsid w:val="00974045"/>
    <w:rsid w:val="009740CC"/>
    <w:rsid w:val="009750C1"/>
    <w:rsid w:val="00975AD9"/>
    <w:rsid w:val="0097731E"/>
    <w:rsid w:val="009801B3"/>
    <w:rsid w:val="009832DB"/>
    <w:rsid w:val="00983EF9"/>
    <w:rsid w:val="009848D4"/>
    <w:rsid w:val="009849A0"/>
    <w:rsid w:val="00984B5F"/>
    <w:rsid w:val="00984F0F"/>
    <w:rsid w:val="009853E2"/>
    <w:rsid w:val="00986FC9"/>
    <w:rsid w:val="00987EDF"/>
    <w:rsid w:val="00990263"/>
    <w:rsid w:val="00991FBC"/>
    <w:rsid w:val="009921E3"/>
    <w:rsid w:val="009927F9"/>
    <w:rsid w:val="00993139"/>
    <w:rsid w:val="009933D4"/>
    <w:rsid w:val="009935ED"/>
    <w:rsid w:val="00993CD6"/>
    <w:rsid w:val="00994D8E"/>
    <w:rsid w:val="00994FEB"/>
    <w:rsid w:val="00996470"/>
    <w:rsid w:val="00996E98"/>
    <w:rsid w:val="009974D2"/>
    <w:rsid w:val="00997520"/>
    <w:rsid w:val="009A0529"/>
    <w:rsid w:val="009A2062"/>
    <w:rsid w:val="009A2B67"/>
    <w:rsid w:val="009A50A7"/>
    <w:rsid w:val="009A52C2"/>
    <w:rsid w:val="009A64B6"/>
    <w:rsid w:val="009B019D"/>
    <w:rsid w:val="009B160A"/>
    <w:rsid w:val="009B328C"/>
    <w:rsid w:val="009B3511"/>
    <w:rsid w:val="009B36AB"/>
    <w:rsid w:val="009B3D90"/>
    <w:rsid w:val="009B5114"/>
    <w:rsid w:val="009C1020"/>
    <w:rsid w:val="009C105F"/>
    <w:rsid w:val="009C1C5B"/>
    <w:rsid w:val="009C1DAD"/>
    <w:rsid w:val="009C285A"/>
    <w:rsid w:val="009C2E26"/>
    <w:rsid w:val="009C3299"/>
    <w:rsid w:val="009C36E0"/>
    <w:rsid w:val="009C4B58"/>
    <w:rsid w:val="009C5AA2"/>
    <w:rsid w:val="009C7526"/>
    <w:rsid w:val="009C75DC"/>
    <w:rsid w:val="009D0544"/>
    <w:rsid w:val="009D05E8"/>
    <w:rsid w:val="009D0656"/>
    <w:rsid w:val="009D15DA"/>
    <w:rsid w:val="009D1DCF"/>
    <w:rsid w:val="009D2032"/>
    <w:rsid w:val="009D3A9A"/>
    <w:rsid w:val="009D7271"/>
    <w:rsid w:val="009D7336"/>
    <w:rsid w:val="009E1245"/>
    <w:rsid w:val="009E3F56"/>
    <w:rsid w:val="009E3F7B"/>
    <w:rsid w:val="009E5451"/>
    <w:rsid w:val="009E7F1D"/>
    <w:rsid w:val="009F0BD4"/>
    <w:rsid w:val="009F0C5B"/>
    <w:rsid w:val="009F0EF7"/>
    <w:rsid w:val="009F1F00"/>
    <w:rsid w:val="009F2670"/>
    <w:rsid w:val="009F27EC"/>
    <w:rsid w:val="009F3C3F"/>
    <w:rsid w:val="009F3EF2"/>
    <w:rsid w:val="009F3EF9"/>
    <w:rsid w:val="009F4E42"/>
    <w:rsid w:val="009F505A"/>
    <w:rsid w:val="009F545C"/>
    <w:rsid w:val="009F5BCC"/>
    <w:rsid w:val="009F5E1D"/>
    <w:rsid w:val="009F7CEC"/>
    <w:rsid w:val="009F7D64"/>
    <w:rsid w:val="009F7F17"/>
    <w:rsid w:val="00A00BFB"/>
    <w:rsid w:val="00A00CD2"/>
    <w:rsid w:val="00A01B95"/>
    <w:rsid w:val="00A01F99"/>
    <w:rsid w:val="00A026AD"/>
    <w:rsid w:val="00A02ABA"/>
    <w:rsid w:val="00A0343B"/>
    <w:rsid w:val="00A0500C"/>
    <w:rsid w:val="00A05AE0"/>
    <w:rsid w:val="00A06AD6"/>
    <w:rsid w:val="00A10062"/>
    <w:rsid w:val="00A109A6"/>
    <w:rsid w:val="00A10F0A"/>
    <w:rsid w:val="00A10F37"/>
    <w:rsid w:val="00A1129C"/>
    <w:rsid w:val="00A1387A"/>
    <w:rsid w:val="00A13BB4"/>
    <w:rsid w:val="00A14E3E"/>
    <w:rsid w:val="00A161F6"/>
    <w:rsid w:val="00A1636F"/>
    <w:rsid w:val="00A171FC"/>
    <w:rsid w:val="00A201B0"/>
    <w:rsid w:val="00A204FD"/>
    <w:rsid w:val="00A20DB4"/>
    <w:rsid w:val="00A2101B"/>
    <w:rsid w:val="00A21A61"/>
    <w:rsid w:val="00A22399"/>
    <w:rsid w:val="00A22B75"/>
    <w:rsid w:val="00A23F05"/>
    <w:rsid w:val="00A24426"/>
    <w:rsid w:val="00A24F4F"/>
    <w:rsid w:val="00A26FDB"/>
    <w:rsid w:val="00A27150"/>
    <w:rsid w:val="00A27EE9"/>
    <w:rsid w:val="00A27F91"/>
    <w:rsid w:val="00A320A0"/>
    <w:rsid w:val="00A32AB8"/>
    <w:rsid w:val="00A34755"/>
    <w:rsid w:val="00A35145"/>
    <w:rsid w:val="00A35342"/>
    <w:rsid w:val="00A35CCB"/>
    <w:rsid w:val="00A35F7C"/>
    <w:rsid w:val="00A362D6"/>
    <w:rsid w:val="00A37459"/>
    <w:rsid w:val="00A37A25"/>
    <w:rsid w:val="00A40092"/>
    <w:rsid w:val="00A40F77"/>
    <w:rsid w:val="00A4108E"/>
    <w:rsid w:val="00A425CB"/>
    <w:rsid w:val="00A42A43"/>
    <w:rsid w:val="00A43252"/>
    <w:rsid w:val="00A439F7"/>
    <w:rsid w:val="00A441AC"/>
    <w:rsid w:val="00A45FF7"/>
    <w:rsid w:val="00A468EC"/>
    <w:rsid w:val="00A46F0C"/>
    <w:rsid w:val="00A4736F"/>
    <w:rsid w:val="00A50116"/>
    <w:rsid w:val="00A5218E"/>
    <w:rsid w:val="00A52563"/>
    <w:rsid w:val="00A52AC7"/>
    <w:rsid w:val="00A531DC"/>
    <w:rsid w:val="00A559CC"/>
    <w:rsid w:val="00A55A26"/>
    <w:rsid w:val="00A575EF"/>
    <w:rsid w:val="00A57CD6"/>
    <w:rsid w:val="00A60525"/>
    <w:rsid w:val="00A608B0"/>
    <w:rsid w:val="00A60B51"/>
    <w:rsid w:val="00A6131C"/>
    <w:rsid w:val="00A6220E"/>
    <w:rsid w:val="00A65428"/>
    <w:rsid w:val="00A670A1"/>
    <w:rsid w:val="00A67387"/>
    <w:rsid w:val="00A703EB"/>
    <w:rsid w:val="00A71566"/>
    <w:rsid w:val="00A73A9A"/>
    <w:rsid w:val="00A73E79"/>
    <w:rsid w:val="00A74489"/>
    <w:rsid w:val="00A74C4C"/>
    <w:rsid w:val="00A74DA5"/>
    <w:rsid w:val="00A777B4"/>
    <w:rsid w:val="00A80EE7"/>
    <w:rsid w:val="00A810F4"/>
    <w:rsid w:val="00A81149"/>
    <w:rsid w:val="00A81E27"/>
    <w:rsid w:val="00A81EBD"/>
    <w:rsid w:val="00A8378B"/>
    <w:rsid w:val="00A8386B"/>
    <w:rsid w:val="00A85DFE"/>
    <w:rsid w:val="00A86FA8"/>
    <w:rsid w:val="00A87759"/>
    <w:rsid w:val="00A91493"/>
    <w:rsid w:val="00A91F11"/>
    <w:rsid w:val="00A92DD0"/>
    <w:rsid w:val="00A937C9"/>
    <w:rsid w:val="00A94D44"/>
    <w:rsid w:val="00AA1021"/>
    <w:rsid w:val="00AA154D"/>
    <w:rsid w:val="00AA3A2A"/>
    <w:rsid w:val="00AA3D09"/>
    <w:rsid w:val="00AA59F7"/>
    <w:rsid w:val="00AA6B30"/>
    <w:rsid w:val="00AA6C59"/>
    <w:rsid w:val="00AA7386"/>
    <w:rsid w:val="00AA7A5A"/>
    <w:rsid w:val="00AB031F"/>
    <w:rsid w:val="00AB0A58"/>
    <w:rsid w:val="00AB3FBB"/>
    <w:rsid w:val="00AB43E4"/>
    <w:rsid w:val="00AB466A"/>
    <w:rsid w:val="00AB62EA"/>
    <w:rsid w:val="00AB69BA"/>
    <w:rsid w:val="00AB6C72"/>
    <w:rsid w:val="00AC0022"/>
    <w:rsid w:val="00AC0393"/>
    <w:rsid w:val="00AC0856"/>
    <w:rsid w:val="00AC15E2"/>
    <w:rsid w:val="00AC1DB3"/>
    <w:rsid w:val="00AC3789"/>
    <w:rsid w:val="00AC43C1"/>
    <w:rsid w:val="00AC463A"/>
    <w:rsid w:val="00AC48A1"/>
    <w:rsid w:val="00AC5C8D"/>
    <w:rsid w:val="00AC5EAF"/>
    <w:rsid w:val="00AC7542"/>
    <w:rsid w:val="00AC773D"/>
    <w:rsid w:val="00AC7809"/>
    <w:rsid w:val="00AD10D9"/>
    <w:rsid w:val="00AD1A23"/>
    <w:rsid w:val="00AD1FFD"/>
    <w:rsid w:val="00AD2BF3"/>
    <w:rsid w:val="00AD3AED"/>
    <w:rsid w:val="00AD4237"/>
    <w:rsid w:val="00AD5061"/>
    <w:rsid w:val="00AD55AF"/>
    <w:rsid w:val="00AE04D6"/>
    <w:rsid w:val="00AE1DAD"/>
    <w:rsid w:val="00AE2DC8"/>
    <w:rsid w:val="00AE3143"/>
    <w:rsid w:val="00AE3CFE"/>
    <w:rsid w:val="00AE466C"/>
    <w:rsid w:val="00AE47C5"/>
    <w:rsid w:val="00AE533B"/>
    <w:rsid w:val="00AE5439"/>
    <w:rsid w:val="00AE682E"/>
    <w:rsid w:val="00AE700E"/>
    <w:rsid w:val="00AF238C"/>
    <w:rsid w:val="00AF24E8"/>
    <w:rsid w:val="00AF41B0"/>
    <w:rsid w:val="00AF48DC"/>
    <w:rsid w:val="00AF6325"/>
    <w:rsid w:val="00AF76DC"/>
    <w:rsid w:val="00AF7D76"/>
    <w:rsid w:val="00B03A02"/>
    <w:rsid w:val="00B03AAF"/>
    <w:rsid w:val="00B03DED"/>
    <w:rsid w:val="00B06202"/>
    <w:rsid w:val="00B06403"/>
    <w:rsid w:val="00B06B75"/>
    <w:rsid w:val="00B07E38"/>
    <w:rsid w:val="00B07F35"/>
    <w:rsid w:val="00B1137C"/>
    <w:rsid w:val="00B11DDC"/>
    <w:rsid w:val="00B13190"/>
    <w:rsid w:val="00B131FC"/>
    <w:rsid w:val="00B143F0"/>
    <w:rsid w:val="00B1450A"/>
    <w:rsid w:val="00B15B7A"/>
    <w:rsid w:val="00B161BC"/>
    <w:rsid w:val="00B161C8"/>
    <w:rsid w:val="00B22BAD"/>
    <w:rsid w:val="00B22C96"/>
    <w:rsid w:val="00B272FE"/>
    <w:rsid w:val="00B2743D"/>
    <w:rsid w:val="00B31449"/>
    <w:rsid w:val="00B34259"/>
    <w:rsid w:val="00B37083"/>
    <w:rsid w:val="00B37247"/>
    <w:rsid w:val="00B37C52"/>
    <w:rsid w:val="00B37C63"/>
    <w:rsid w:val="00B4148B"/>
    <w:rsid w:val="00B41DB6"/>
    <w:rsid w:val="00B44E13"/>
    <w:rsid w:val="00B44E5D"/>
    <w:rsid w:val="00B44ED3"/>
    <w:rsid w:val="00B451F6"/>
    <w:rsid w:val="00B47E5B"/>
    <w:rsid w:val="00B50218"/>
    <w:rsid w:val="00B510EF"/>
    <w:rsid w:val="00B5309C"/>
    <w:rsid w:val="00B53811"/>
    <w:rsid w:val="00B5422C"/>
    <w:rsid w:val="00B55438"/>
    <w:rsid w:val="00B55CBA"/>
    <w:rsid w:val="00B56D76"/>
    <w:rsid w:val="00B571CF"/>
    <w:rsid w:val="00B61F85"/>
    <w:rsid w:val="00B62965"/>
    <w:rsid w:val="00B63063"/>
    <w:rsid w:val="00B63BDE"/>
    <w:rsid w:val="00B63F29"/>
    <w:rsid w:val="00B64FDF"/>
    <w:rsid w:val="00B65202"/>
    <w:rsid w:val="00B65AAE"/>
    <w:rsid w:val="00B66D7F"/>
    <w:rsid w:val="00B6731E"/>
    <w:rsid w:val="00B67DBE"/>
    <w:rsid w:val="00B70EC7"/>
    <w:rsid w:val="00B71215"/>
    <w:rsid w:val="00B74959"/>
    <w:rsid w:val="00B752D6"/>
    <w:rsid w:val="00B76975"/>
    <w:rsid w:val="00B77970"/>
    <w:rsid w:val="00B80493"/>
    <w:rsid w:val="00B80DFE"/>
    <w:rsid w:val="00B814F7"/>
    <w:rsid w:val="00B81601"/>
    <w:rsid w:val="00B831E8"/>
    <w:rsid w:val="00B850A7"/>
    <w:rsid w:val="00B85859"/>
    <w:rsid w:val="00B85F5A"/>
    <w:rsid w:val="00B866F3"/>
    <w:rsid w:val="00B86DD6"/>
    <w:rsid w:val="00B91ABA"/>
    <w:rsid w:val="00B94039"/>
    <w:rsid w:val="00B95D1D"/>
    <w:rsid w:val="00B95E64"/>
    <w:rsid w:val="00B96B26"/>
    <w:rsid w:val="00B96BBE"/>
    <w:rsid w:val="00BA0D01"/>
    <w:rsid w:val="00BA14DA"/>
    <w:rsid w:val="00BA327C"/>
    <w:rsid w:val="00BA3363"/>
    <w:rsid w:val="00BA752A"/>
    <w:rsid w:val="00BB2339"/>
    <w:rsid w:val="00BB3320"/>
    <w:rsid w:val="00BB36E0"/>
    <w:rsid w:val="00BB3AEC"/>
    <w:rsid w:val="00BB4115"/>
    <w:rsid w:val="00BB41D8"/>
    <w:rsid w:val="00BB4223"/>
    <w:rsid w:val="00BB4636"/>
    <w:rsid w:val="00BB5467"/>
    <w:rsid w:val="00BB577A"/>
    <w:rsid w:val="00BB7659"/>
    <w:rsid w:val="00BC004B"/>
    <w:rsid w:val="00BC0DA7"/>
    <w:rsid w:val="00BC2969"/>
    <w:rsid w:val="00BC2CDF"/>
    <w:rsid w:val="00BC3C9B"/>
    <w:rsid w:val="00BC4B47"/>
    <w:rsid w:val="00BC5060"/>
    <w:rsid w:val="00BC7C2A"/>
    <w:rsid w:val="00BC7F84"/>
    <w:rsid w:val="00BD0253"/>
    <w:rsid w:val="00BD0C85"/>
    <w:rsid w:val="00BD0D9C"/>
    <w:rsid w:val="00BD1034"/>
    <w:rsid w:val="00BD1F4E"/>
    <w:rsid w:val="00BD2E7C"/>
    <w:rsid w:val="00BD3AD5"/>
    <w:rsid w:val="00BD4FDB"/>
    <w:rsid w:val="00BD50EB"/>
    <w:rsid w:val="00BD5D96"/>
    <w:rsid w:val="00BD7B1C"/>
    <w:rsid w:val="00BE005E"/>
    <w:rsid w:val="00BE242B"/>
    <w:rsid w:val="00BE2939"/>
    <w:rsid w:val="00BE58E8"/>
    <w:rsid w:val="00BE592B"/>
    <w:rsid w:val="00BE5D9B"/>
    <w:rsid w:val="00BE6CC7"/>
    <w:rsid w:val="00BE7614"/>
    <w:rsid w:val="00BE7D55"/>
    <w:rsid w:val="00BE7F1E"/>
    <w:rsid w:val="00BF004F"/>
    <w:rsid w:val="00BF0B19"/>
    <w:rsid w:val="00BF133D"/>
    <w:rsid w:val="00BF1487"/>
    <w:rsid w:val="00BF236F"/>
    <w:rsid w:val="00BF3978"/>
    <w:rsid w:val="00BF5EF2"/>
    <w:rsid w:val="00BF7378"/>
    <w:rsid w:val="00BF7554"/>
    <w:rsid w:val="00C01962"/>
    <w:rsid w:val="00C02E6B"/>
    <w:rsid w:val="00C03885"/>
    <w:rsid w:val="00C04F44"/>
    <w:rsid w:val="00C051B9"/>
    <w:rsid w:val="00C0551A"/>
    <w:rsid w:val="00C06879"/>
    <w:rsid w:val="00C06E60"/>
    <w:rsid w:val="00C07DD7"/>
    <w:rsid w:val="00C13B1F"/>
    <w:rsid w:val="00C14FA8"/>
    <w:rsid w:val="00C15AB1"/>
    <w:rsid w:val="00C16088"/>
    <w:rsid w:val="00C177D1"/>
    <w:rsid w:val="00C17F98"/>
    <w:rsid w:val="00C215E7"/>
    <w:rsid w:val="00C22C25"/>
    <w:rsid w:val="00C22E61"/>
    <w:rsid w:val="00C23359"/>
    <w:rsid w:val="00C23FD0"/>
    <w:rsid w:val="00C25CC9"/>
    <w:rsid w:val="00C25EB7"/>
    <w:rsid w:val="00C266DD"/>
    <w:rsid w:val="00C27110"/>
    <w:rsid w:val="00C275EC"/>
    <w:rsid w:val="00C30EC9"/>
    <w:rsid w:val="00C34AF3"/>
    <w:rsid w:val="00C35A6F"/>
    <w:rsid w:val="00C36E0D"/>
    <w:rsid w:val="00C36EB7"/>
    <w:rsid w:val="00C37C85"/>
    <w:rsid w:val="00C37EC2"/>
    <w:rsid w:val="00C407BE"/>
    <w:rsid w:val="00C41FEF"/>
    <w:rsid w:val="00C42A46"/>
    <w:rsid w:val="00C43A22"/>
    <w:rsid w:val="00C43D34"/>
    <w:rsid w:val="00C445EE"/>
    <w:rsid w:val="00C44D03"/>
    <w:rsid w:val="00C44DC5"/>
    <w:rsid w:val="00C4663E"/>
    <w:rsid w:val="00C46B4A"/>
    <w:rsid w:val="00C50602"/>
    <w:rsid w:val="00C50996"/>
    <w:rsid w:val="00C51FAC"/>
    <w:rsid w:val="00C526BB"/>
    <w:rsid w:val="00C528A3"/>
    <w:rsid w:val="00C5389A"/>
    <w:rsid w:val="00C53DD6"/>
    <w:rsid w:val="00C55183"/>
    <w:rsid w:val="00C553E0"/>
    <w:rsid w:val="00C565C2"/>
    <w:rsid w:val="00C56A94"/>
    <w:rsid w:val="00C574BE"/>
    <w:rsid w:val="00C606B3"/>
    <w:rsid w:val="00C60AE6"/>
    <w:rsid w:val="00C60CEF"/>
    <w:rsid w:val="00C61331"/>
    <w:rsid w:val="00C62675"/>
    <w:rsid w:val="00C632F2"/>
    <w:rsid w:val="00C6333B"/>
    <w:rsid w:val="00C634A8"/>
    <w:rsid w:val="00C6485C"/>
    <w:rsid w:val="00C65288"/>
    <w:rsid w:val="00C65B2D"/>
    <w:rsid w:val="00C65B5E"/>
    <w:rsid w:val="00C70F67"/>
    <w:rsid w:val="00C71A85"/>
    <w:rsid w:val="00C71CAA"/>
    <w:rsid w:val="00C7268D"/>
    <w:rsid w:val="00C72BD6"/>
    <w:rsid w:val="00C74117"/>
    <w:rsid w:val="00C7460C"/>
    <w:rsid w:val="00C75475"/>
    <w:rsid w:val="00C761CB"/>
    <w:rsid w:val="00C77C4F"/>
    <w:rsid w:val="00C80B81"/>
    <w:rsid w:val="00C80C76"/>
    <w:rsid w:val="00C81582"/>
    <w:rsid w:val="00C81A08"/>
    <w:rsid w:val="00C82475"/>
    <w:rsid w:val="00C834DD"/>
    <w:rsid w:val="00C84488"/>
    <w:rsid w:val="00C848D3"/>
    <w:rsid w:val="00C86075"/>
    <w:rsid w:val="00C87A34"/>
    <w:rsid w:val="00C91E64"/>
    <w:rsid w:val="00C9248A"/>
    <w:rsid w:val="00C934EA"/>
    <w:rsid w:val="00C9399B"/>
    <w:rsid w:val="00C94A0F"/>
    <w:rsid w:val="00C9655E"/>
    <w:rsid w:val="00CA14DC"/>
    <w:rsid w:val="00CA29F8"/>
    <w:rsid w:val="00CA2E0C"/>
    <w:rsid w:val="00CA2FF1"/>
    <w:rsid w:val="00CA3BBC"/>
    <w:rsid w:val="00CA3D44"/>
    <w:rsid w:val="00CA42D7"/>
    <w:rsid w:val="00CA4E5C"/>
    <w:rsid w:val="00CA5097"/>
    <w:rsid w:val="00CA5427"/>
    <w:rsid w:val="00CA6FF4"/>
    <w:rsid w:val="00CB04C4"/>
    <w:rsid w:val="00CB054C"/>
    <w:rsid w:val="00CB344F"/>
    <w:rsid w:val="00CB4123"/>
    <w:rsid w:val="00CB4D96"/>
    <w:rsid w:val="00CB4EF8"/>
    <w:rsid w:val="00CB5D97"/>
    <w:rsid w:val="00CB60FA"/>
    <w:rsid w:val="00CB6136"/>
    <w:rsid w:val="00CB6C7B"/>
    <w:rsid w:val="00CB7FFB"/>
    <w:rsid w:val="00CC13DA"/>
    <w:rsid w:val="00CC2ED0"/>
    <w:rsid w:val="00CC3463"/>
    <w:rsid w:val="00CC39BF"/>
    <w:rsid w:val="00CC3E55"/>
    <w:rsid w:val="00CC40B8"/>
    <w:rsid w:val="00CC50B9"/>
    <w:rsid w:val="00CC65F7"/>
    <w:rsid w:val="00CD1ABA"/>
    <w:rsid w:val="00CD2E97"/>
    <w:rsid w:val="00CD2EBB"/>
    <w:rsid w:val="00CD3B46"/>
    <w:rsid w:val="00CD4AA4"/>
    <w:rsid w:val="00CD4F8C"/>
    <w:rsid w:val="00CD51DB"/>
    <w:rsid w:val="00CD663B"/>
    <w:rsid w:val="00CE05E8"/>
    <w:rsid w:val="00CE10A9"/>
    <w:rsid w:val="00CE23F4"/>
    <w:rsid w:val="00CE2C73"/>
    <w:rsid w:val="00CE327B"/>
    <w:rsid w:val="00CE450E"/>
    <w:rsid w:val="00CE5630"/>
    <w:rsid w:val="00CE65EF"/>
    <w:rsid w:val="00CE66F3"/>
    <w:rsid w:val="00CF4068"/>
    <w:rsid w:val="00CF4978"/>
    <w:rsid w:val="00CF6B4A"/>
    <w:rsid w:val="00CF7270"/>
    <w:rsid w:val="00D020C5"/>
    <w:rsid w:val="00D029DE"/>
    <w:rsid w:val="00D0322C"/>
    <w:rsid w:val="00D043F7"/>
    <w:rsid w:val="00D051F5"/>
    <w:rsid w:val="00D057DF"/>
    <w:rsid w:val="00D05C5F"/>
    <w:rsid w:val="00D05E35"/>
    <w:rsid w:val="00D05E94"/>
    <w:rsid w:val="00D1052B"/>
    <w:rsid w:val="00D10A86"/>
    <w:rsid w:val="00D10A95"/>
    <w:rsid w:val="00D1135E"/>
    <w:rsid w:val="00D11443"/>
    <w:rsid w:val="00D116F3"/>
    <w:rsid w:val="00D12920"/>
    <w:rsid w:val="00D13822"/>
    <w:rsid w:val="00D148D3"/>
    <w:rsid w:val="00D14F97"/>
    <w:rsid w:val="00D15801"/>
    <w:rsid w:val="00D15FC6"/>
    <w:rsid w:val="00D162B1"/>
    <w:rsid w:val="00D20EDA"/>
    <w:rsid w:val="00D226CD"/>
    <w:rsid w:val="00D2391C"/>
    <w:rsid w:val="00D23D72"/>
    <w:rsid w:val="00D2489E"/>
    <w:rsid w:val="00D26322"/>
    <w:rsid w:val="00D26514"/>
    <w:rsid w:val="00D277FB"/>
    <w:rsid w:val="00D30A3F"/>
    <w:rsid w:val="00D31A59"/>
    <w:rsid w:val="00D31AC3"/>
    <w:rsid w:val="00D327EA"/>
    <w:rsid w:val="00D32C40"/>
    <w:rsid w:val="00D352BB"/>
    <w:rsid w:val="00D370A3"/>
    <w:rsid w:val="00D37BBD"/>
    <w:rsid w:val="00D407D9"/>
    <w:rsid w:val="00D4172E"/>
    <w:rsid w:val="00D42663"/>
    <w:rsid w:val="00D42D67"/>
    <w:rsid w:val="00D43058"/>
    <w:rsid w:val="00D44C38"/>
    <w:rsid w:val="00D47D05"/>
    <w:rsid w:val="00D50662"/>
    <w:rsid w:val="00D50D76"/>
    <w:rsid w:val="00D51041"/>
    <w:rsid w:val="00D514AE"/>
    <w:rsid w:val="00D51594"/>
    <w:rsid w:val="00D51B37"/>
    <w:rsid w:val="00D5295B"/>
    <w:rsid w:val="00D52A3F"/>
    <w:rsid w:val="00D54C4C"/>
    <w:rsid w:val="00D60B4D"/>
    <w:rsid w:val="00D6100E"/>
    <w:rsid w:val="00D61A4F"/>
    <w:rsid w:val="00D62A95"/>
    <w:rsid w:val="00D642E5"/>
    <w:rsid w:val="00D65EB9"/>
    <w:rsid w:val="00D66084"/>
    <w:rsid w:val="00D660A7"/>
    <w:rsid w:val="00D66C7E"/>
    <w:rsid w:val="00D6748D"/>
    <w:rsid w:val="00D7058C"/>
    <w:rsid w:val="00D70C86"/>
    <w:rsid w:val="00D71809"/>
    <w:rsid w:val="00D72010"/>
    <w:rsid w:val="00D72C1E"/>
    <w:rsid w:val="00D753D3"/>
    <w:rsid w:val="00D75DB6"/>
    <w:rsid w:val="00D76267"/>
    <w:rsid w:val="00D76738"/>
    <w:rsid w:val="00D771DF"/>
    <w:rsid w:val="00D80AA6"/>
    <w:rsid w:val="00D81216"/>
    <w:rsid w:val="00D818F0"/>
    <w:rsid w:val="00D8202C"/>
    <w:rsid w:val="00D82DE6"/>
    <w:rsid w:val="00D839EF"/>
    <w:rsid w:val="00D83FAB"/>
    <w:rsid w:val="00D84F18"/>
    <w:rsid w:val="00D861FB"/>
    <w:rsid w:val="00D8774D"/>
    <w:rsid w:val="00D8780C"/>
    <w:rsid w:val="00D912EF"/>
    <w:rsid w:val="00D9140C"/>
    <w:rsid w:val="00D93496"/>
    <w:rsid w:val="00D936FD"/>
    <w:rsid w:val="00D937B9"/>
    <w:rsid w:val="00D946F0"/>
    <w:rsid w:val="00D94B55"/>
    <w:rsid w:val="00D94D87"/>
    <w:rsid w:val="00D96087"/>
    <w:rsid w:val="00D9609E"/>
    <w:rsid w:val="00D96F0C"/>
    <w:rsid w:val="00D97F81"/>
    <w:rsid w:val="00DA0575"/>
    <w:rsid w:val="00DA116B"/>
    <w:rsid w:val="00DA1370"/>
    <w:rsid w:val="00DA451E"/>
    <w:rsid w:val="00DA6F16"/>
    <w:rsid w:val="00DA7FA7"/>
    <w:rsid w:val="00DB062D"/>
    <w:rsid w:val="00DB0A6F"/>
    <w:rsid w:val="00DB0B34"/>
    <w:rsid w:val="00DB3978"/>
    <w:rsid w:val="00DB3D48"/>
    <w:rsid w:val="00DB3EAE"/>
    <w:rsid w:val="00DB48C1"/>
    <w:rsid w:val="00DB4CBD"/>
    <w:rsid w:val="00DB5A2F"/>
    <w:rsid w:val="00DB69B9"/>
    <w:rsid w:val="00DC0159"/>
    <w:rsid w:val="00DC223D"/>
    <w:rsid w:val="00DC33C0"/>
    <w:rsid w:val="00DC5486"/>
    <w:rsid w:val="00DC5B62"/>
    <w:rsid w:val="00DC695C"/>
    <w:rsid w:val="00DC7E94"/>
    <w:rsid w:val="00DD02A0"/>
    <w:rsid w:val="00DD0CCF"/>
    <w:rsid w:val="00DD30C3"/>
    <w:rsid w:val="00DD3501"/>
    <w:rsid w:val="00DD3756"/>
    <w:rsid w:val="00DD392B"/>
    <w:rsid w:val="00DD444F"/>
    <w:rsid w:val="00DD464B"/>
    <w:rsid w:val="00DD4750"/>
    <w:rsid w:val="00DD5228"/>
    <w:rsid w:val="00DD52EF"/>
    <w:rsid w:val="00DD5BA9"/>
    <w:rsid w:val="00DE0189"/>
    <w:rsid w:val="00DE0639"/>
    <w:rsid w:val="00DE09EC"/>
    <w:rsid w:val="00DE0FC9"/>
    <w:rsid w:val="00DE1062"/>
    <w:rsid w:val="00DE1479"/>
    <w:rsid w:val="00DE1E27"/>
    <w:rsid w:val="00DE4038"/>
    <w:rsid w:val="00DE477C"/>
    <w:rsid w:val="00DE5B44"/>
    <w:rsid w:val="00DE5C9C"/>
    <w:rsid w:val="00DE66A3"/>
    <w:rsid w:val="00DE67CC"/>
    <w:rsid w:val="00DF1F4D"/>
    <w:rsid w:val="00DF2A4B"/>
    <w:rsid w:val="00DF3493"/>
    <w:rsid w:val="00DF3FD7"/>
    <w:rsid w:val="00DF5604"/>
    <w:rsid w:val="00DF5B3E"/>
    <w:rsid w:val="00DF6546"/>
    <w:rsid w:val="00DF7BEE"/>
    <w:rsid w:val="00E000C4"/>
    <w:rsid w:val="00E01782"/>
    <w:rsid w:val="00E021E8"/>
    <w:rsid w:val="00E02227"/>
    <w:rsid w:val="00E03A51"/>
    <w:rsid w:val="00E0420E"/>
    <w:rsid w:val="00E04531"/>
    <w:rsid w:val="00E04F83"/>
    <w:rsid w:val="00E064CD"/>
    <w:rsid w:val="00E070E1"/>
    <w:rsid w:val="00E10EB2"/>
    <w:rsid w:val="00E122A0"/>
    <w:rsid w:val="00E1413E"/>
    <w:rsid w:val="00E14174"/>
    <w:rsid w:val="00E14EDD"/>
    <w:rsid w:val="00E15431"/>
    <w:rsid w:val="00E1553B"/>
    <w:rsid w:val="00E156FB"/>
    <w:rsid w:val="00E15E86"/>
    <w:rsid w:val="00E1629D"/>
    <w:rsid w:val="00E165BA"/>
    <w:rsid w:val="00E1793F"/>
    <w:rsid w:val="00E17F44"/>
    <w:rsid w:val="00E211A1"/>
    <w:rsid w:val="00E219FE"/>
    <w:rsid w:val="00E22189"/>
    <w:rsid w:val="00E23247"/>
    <w:rsid w:val="00E232BC"/>
    <w:rsid w:val="00E242EE"/>
    <w:rsid w:val="00E25936"/>
    <w:rsid w:val="00E25CEA"/>
    <w:rsid w:val="00E25E7E"/>
    <w:rsid w:val="00E27E8E"/>
    <w:rsid w:val="00E30CCC"/>
    <w:rsid w:val="00E30DED"/>
    <w:rsid w:val="00E30E64"/>
    <w:rsid w:val="00E31C5C"/>
    <w:rsid w:val="00E33C28"/>
    <w:rsid w:val="00E33EF3"/>
    <w:rsid w:val="00E3527A"/>
    <w:rsid w:val="00E36448"/>
    <w:rsid w:val="00E375B7"/>
    <w:rsid w:val="00E408EA"/>
    <w:rsid w:val="00E40BAD"/>
    <w:rsid w:val="00E4229A"/>
    <w:rsid w:val="00E45B36"/>
    <w:rsid w:val="00E45FD6"/>
    <w:rsid w:val="00E46146"/>
    <w:rsid w:val="00E47124"/>
    <w:rsid w:val="00E4714C"/>
    <w:rsid w:val="00E473BB"/>
    <w:rsid w:val="00E47E35"/>
    <w:rsid w:val="00E50A52"/>
    <w:rsid w:val="00E50A5B"/>
    <w:rsid w:val="00E50C49"/>
    <w:rsid w:val="00E50C78"/>
    <w:rsid w:val="00E51223"/>
    <w:rsid w:val="00E52672"/>
    <w:rsid w:val="00E52872"/>
    <w:rsid w:val="00E5320E"/>
    <w:rsid w:val="00E5387A"/>
    <w:rsid w:val="00E54B5F"/>
    <w:rsid w:val="00E55AA7"/>
    <w:rsid w:val="00E56519"/>
    <w:rsid w:val="00E6111A"/>
    <w:rsid w:val="00E615E9"/>
    <w:rsid w:val="00E61674"/>
    <w:rsid w:val="00E61F8E"/>
    <w:rsid w:val="00E627BA"/>
    <w:rsid w:val="00E62B78"/>
    <w:rsid w:val="00E6305D"/>
    <w:rsid w:val="00E64963"/>
    <w:rsid w:val="00E65104"/>
    <w:rsid w:val="00E65C37"/>
    <w:rsid w:val="00E66BC5"/>
    <w:rsid w:val="00E6752E"/>
    <w:rsid w:val="00E70631"/>
    <w:rsid w:val="00E70667"/>
    <w:rsid w:val="00E71CEC"/>
    <w:rsid w:val="00E720D2"/>
    <w:rsid w:val="00E735A3"/>
    <w:rsid w:val="00E73D85"/>
    <w:rsid w:val="00E7634E"/>
    <w:rsid w:val="00E76E0F"/>
    <w:rsid w:val="00E77432"/>
    <w:rsid w:val="00E77613"/>
    <w:rsid w:val="00E778A7"/>
    <w:rsid w:val="00E8000E"/>
    <w:rsid w:val="00E82F71"/>
    <w:rsid w:val="00E8354C"/>
    <w:rsid w:val="00E83611"/>
    <w:rsid w:val="00E8413E"/>
    <w:rsid w:val="00E842E8"/>
    <w:rsid w:val="00E84813"/>
    <w:rsid w:val="00E850F7"/>
    <w:rsid w:val="00E8563A"/>
    <w:rsid w:val="00E87ED0"/>
    <w:rsid w:val="00E90304"/>
    <w:rsid w:val="00E906E0"/>
    <w:rsid w:val="00E92647"/>
    <w:rsid w:val="00E92764"/>
    <w:rsid w:val="00E9434A"/>
    <w:rsid w:val="00EA0562"/>
    <w:rsid w:val="00EA3C1F"/>
    <w:rsid w:val="00EA3FB6"/>
    <w:rsid w:val="00EA45A3"/>
    <w:rsid w:val="00EA493D"/>
    <w:rsid w:val="00EA6A28"/>
    <w:rsid w:val="00EA716C"/>
    <w:rsid w:val="00EA7325"/>
    <w:rsid w:val="00EA7ADE"/>
    <w:rsid w:val="00EB068B"/>
    <w:rsid w:val="00EB0738"/>
    <w:rsid w:val="00EB1174"/>
    <w:rsid w:val="00EB195E"/>
    <w:rsid w:val="00EB1F4D"/>
    <w:rsid w:val="00EB2126"/>
    <w:rsid w:val="00EB3138"/>
    <w:rsid w:val="00EB4028"/>
    <w:rsid w:val="00EB4130"/>
    <w:rsid w:val="00EB6369"/>
    <w:rsid w:val="00EB728F"/>
    <w:rsid w:val="00EC098A"/>
    <w:rsid w:val="00EC0E73"/>
    <w:rsid w:val="00EC1401"/>
    <w:rsid w:val="00EC1536"/>
    <w:rsid w:val="00EC19B7"/>
    <w:rsid w:val="00EC1D7B"/>
    <w:rsid w:val="00EC1F44"/>
    <w:rsid w:val="00EC428E"/>
    <w:rsid w:val="00EC5302"/>
    <w:rsid w:val="00EC53FE"/>
    <w:rsid w:val="00EC5F9C"/>
    <w:rsid w:val="00EC7AAB"/>
    <w:rsid w:val="00ED0679"/>
    <w:rsid w:val="00ED0AE4"/>
    <w:rsid w:val="00ED11DC"/>
    <w:rsid w:val="00ED121A"/>
    <w:rsid w:val="00ED1584"/>
    <w:rsid w:val="00ED1886"/>
    <w:rsid w:val="00ED3B26"/>
    <w:rsid w:val="00ED5737"/>
    <w:rsid w:val="00EE0869"/>
    <w:rsid w:val="00EE0D71"/>
    <w:rsid w:val="00EE105F"/>
    <w:rsid w:val="00EE257C"/>
    <w:rsid w:val="00EE3A37"/>
    <w:rsid w:val="00EE3FCD"/>
    <w:rsid w:val="00EE4361"/>
    <w:rsid w:val="00EE49B4"/>
    <w:rsid w:val="00EE49B8"/>
    <w:rsid w:val="00EE4B6C"/>
    <w:rsid w:val="00EE682D"/>
    <w:rsid w:val="00EE7A48"/>
    <w:rsid w:val="00EE7D9B"/>
    <w:rsid w:val="00EE7F59"/>
    <w:rsid w:val="00EF0B4B"/>
    <w:rsid w:val="00EF0E1D"/>
    <w:rsid w:val="00EF1EBB"/>
    <w:rsid w:val="00EF2452"/>
    <w:rsid w:val="00EF2F08"/>
    <w:rsid w:val="00EF2FA0"/>
    <w:rsid w:val="00EF43E5"/>
    <w:rsid w:val="00EF5B4D"/>
    <w:rsid w:val="00EF6950"/>
    <w:rsid w:val="00EF6A62"/>
    <w:rsid w:val="00EF6C9F"/>
    <w:rsid w:val="00EF7043"/>
    <w:rsid w:val="00F00192"/>
    <w:rsid w:val="00F003C4"/>
    <w:rsid w:val="00F01297"/>
    <w:rsid w:val="00F054F7"/>
    <w:rsid w:val="00F077A7"/>
    <w:rsid w:val="00F106EB"/>
    <w:rsid w:val="00F10821"/>
    <w:rsid w:val="00F10A67"/>
    <w:rsid w:val="00F11413"/>
    <w:rsid w:val="00F14C47"/>
    <w:rsid w:val="00F14EF8"/>
    <w:rsid w:val="00F16399"/>
    <w:rsid w:val="00F17CE1"/>
    <w:rsid w:val="00F219B6"/>
    <w:rsid w:val="00F21BDB"/>
    <w:rsid w:val="00F220C8"/>
    <w:rsid w:val="00F239D9"/>
    <w:rsid w:val="00F25536"/>
    <w:rsid w:val="00F25B15"/>
    <w:rsid w:val="00F26273"/>
    <w:rsid w:val="00F27621"/>
    <w:rsid w:val="00F27DA3"/>
    <w:rsid w:val="00F305BE"/>
    <w:rsid w:val="00F30FC1"/>
    <w:rsid w:val="00F33FCB"/>
    <w:rsid w:val="00F35632"/>
    <w:rsid w:val="00F35F08"/>
    <w:rsid w:val="00F364C7"/>
    <w:rsid w:val="00F36C2E"/>
    <w:rsid w:val="00F372EB"/>
    <w:rsid w:val="00F40353"/>
    <w:rsid w:val="00F4168C"/>
    <w:rsid w:val="00F42790"/>
    <w:rsid w:val="00F42865"/>
    <w:rsid w:val="00F432D3"/>
    <w:rsid w:val="00F441FE"/>
    <w:rsid w:val="00F44D86"/>
    <w:rsid w:val="00F46AB6"/>
    <w:rsid w:val="00F47A26"/>
    <w:rsid w:val="00F527AD"/>
    <w:rsid w:val="00F536FC"/>
    <w:rsid w:val="00F53DCC"/>
    <w:rsid w:val="00F53DDD"/>
    <w:rsid w:val="00F547F0"/>
    <w:rsid w:val="00F54E5C"/>
    <w:rsid w:val="00F56B8E"/>
    <w:rsid w:val="00F56BD8"/>
    <w:rsid w:val="00F56D85"/>
    <w:rsid w:val="00F5769E"/>
    <w:rsid w:val="00F579F5"/>
    <w:rsid w:val="00F60936"/>
    <w:rsid w:val="00F61752"/>
    <w:rsid w:val="00F61F84"/>
    <w:rsid w:val="00F62161"/>
    <w:rsid w:val="00F62702"/>
    <w:rsid w:val="00F63373"/>
    <w:rsid w:val="00F6486F"/>
    <w:rsid w:val="00F64A57"/>
    <w:rsid w:val="00F66B6B"/>
    <w:rsid w:val="00F67569"/>
    <w:rsid w:val="00F678AD"/>
    <w:rsid w:val="00F700B9"/>
    <w:rsid w:val="00F70370"/>
    <w:rsid w:val="00F70402"/>
    <w:rsid w:val="00F71188"/>
    <w:rsid w:val="00F71CFE"/>
    <w:rsid w:val="00F72FA4"/>
    <w:rsid w:val="00F7301E"/>
    <w:rsid w:val="00F75C2B"/>
    <w:rsid w:val="00F7657C"/>
    <w:rsid w:val="00F77E32"/>
    <w:rsid w:val="00F81FFA"/>
    <w:rsid w:val="00F824D9"/>
    <w:rsid w:val="00F84BF8"/>
    <w:rsid w:val="00F84CD9"/>
    <w:rsid w:val="00F853C2"/>
    <w:rsid w:val="00F858E6"/>
    <w:rsid w:val="00F86448"/>
    <w:rsid w:val="00F86B94"/>
    <w:rsid w:val="00F872A5"/>
    <w:rsid w:val="00F90195"/>
    <w:rsid w:val="00F901C9"/>
    <w:rsid w:val="00F90883"/>
    <w:rsid w:val="00F91557"/>
    <w:rsid w:val="00F91A8C"/>
    <w:rsid w:val="00F932DB"/>
    <w:rsid w:val="00F93344"/>
    <w:rsid w:val="00F9625A"/>
    <w:rsid w:val="00F963C0"/>
    <w:rsid w:val="00F97ABB"/>
    <w:rsid w:val="00FA097B"/>
    <w:rsid w:val="00FA2710"/>
    <w:rsid w:val="00FA2B5D"/>
    <w:rsid w:val="00FA2BC3"/>
    <w:rsid w:val="00FA2D02"/>
    <w:rsid w:val="00FA69E8"/>
    <w:rsid w:val="00FA7910"/>
    <w:rsid w:val="00FA7A1E"/>
    <w:rsid w:val="00FB123D"/>
    <w:rsid w:val="00FB19DC"/>
    <w:rsid w:val="00FB1A6F"/>
    <w:rsid w:val="00FB25B6"/>
    <w:rsid w:val="00FB5F64"/>
    <w:rsid w:val="00FB6CD9"/>
    <w:rsid w:val="00FB70B7"/>
    <w:rsid w:val="00FB724D"/>
    <w:rsid w:val="00FB75D1"/>
    <w:rsid w:val="00FC0A66"/>
    <w:rsid w:val="00FC1C78"/>
    <w:rsid w:val="00FC2447"/>
    <w:rsid w:val="00FC3339"/>
    <w:rsid w:val="00FC589D"/>
    <w:rsid w:val="00FC6D2E"/>
    <w:rsid w:val="00FC70DF"/>
    <w:rsid w:val="00FC72AE"/>
    <w:rsid w:val="00FC7656"/>
    <w:rsid w:val="00FD4472"/>
    <w:rsid w:val="00FD4DC2"/>
    <w:rsid w:val="00FD5660"/>
    <w:rsid w:val="00FD589B"/>
    <w:rsid w:val="00FD7722"/>
    <w:rsid w:val="00FD7EE8"/>
    <w:rsid w:val="00FE0A53"/>
    <w:rsid w:val="00FE0DF1"/>
    <w:rsid w:val="00FE1A4A"/>
    <w:rsid w:val="00FE2D05"/>
    <w:rsid w:val="00FE416F"/>
    <w:rsid w:val="00FE4F00"/>
    <w:rsid w:val="00FE6A04"/>
    <w:rsid w:val="00FE6DD5"/>
    <w:rsid w:val="00FE754C"/>
    <w:rsid w:val="00FF1EDD"/>
    <w:rsid w:val="00FF2BFC"/>
    <w:rsid w:val="00FF2E46"/>
    <w:rsid w:val="00FF2ECD"/>
    <w:rsid w:val="00FF3EE2"/>
    <w:rsid w:val="00FF588E"/>
    <w:rsid w:val="00FF5CE6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51E97"/>
    <w:pPr>
      <w:spacing w:line="360" w:lineRule="auto"/>
      <w:ind w:firstLine="851"/>
      <w:jc w:val="both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F24E8"/>
    <w:pPr>
      <w:keepNext/>
      <w:keepLines/>
      <w:ind w:right="-31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328C7"/>
    <w:pPr>
      <w:keepNext/>
      <w:keepLines/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E1A"/>
    <w:pPr>
      <w:keepNext/>
      <w:tabs>
        <w:tab w:val="num" w:pos="720"/>
      </w:tabs>
      <w:spacing w:line="240" w:lineRule="auto"/>
      <w:ind w:left="720" w:hanging="720"/>
      <w:jc w:val="center"/>
      <w:outlineLvl w:val="2"/>
    </w:pPr>
    <w:rPr>
      <w:b/>
      <w:sz w:val="32"/>
      <w:szCs w:val="20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4DC1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E1A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79B"/>
    <w:pPr>
      <w:keepNext/>
      <w:spacing w:line="240" w:lineRule="auto"/>
      <w:ind w:firstLine="709"/>
      <w:jc w:val="left"/>
      <w:outlineLvl w:val="5"/>
    </w:pPr>
    <w:rPr>
      <w:rFonts w:ascii="Calibri" w:hAnsi="Calibri" w:cs="Calibri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D0C85"/>
    <w:pPr>
      <w:keepNext/>
      <w:framePr w:hSpace="180" w:wrap="around" w:hAnchor="margin" w:y="516"/>
      <w:spacing w:line="240" w:lineRule="auto"/>
      <w:ind w:firstLine="0"/>
      <w:jc w:val="center"/>
      <w:outlineLvl w:val="6"/>
    </w:pPr>
    <w:rPr>
      <w:b/>
      <w:b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2D5A"/>
    <w:pPr>
      <w:keepNext/>
      <w:spacing w:line="240" w:lineRule="auto"/>
      <w:ind w:firstLine="0"/>
      <w:jc w:val="left"/>
      <w:outlineLvl w:val="7"/>
    </w:pPr>
    <w:rPr>
      <w:b/>
      <w:bCs/>
      <w:color w:val="00000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2D5A"/>
    <w:pPr>
      <w:keepNext/>
      <w:spacing w:line="240" w:lineRule="auto"/>
      <w:ind w:firstLine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24E8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328C7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E1A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74DC1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E1A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2379B"/>
    <w:rPr>
      <w:rFonts w:ascii="Calibri" w:hAnsi="Calibri" w:cs="Calibri"/>
      <w:b/>
      <w:bCs/>
      <w:color w:val="000000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D0C85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C2D5A"/>
    <w:rPr>
      <w:rFonts w:ascii="Times New Roman" w:hAnsi="Times New Roman" w:cs="Times New Roman"/>
      <w:b/>
      <w:bCs/>
      <w:color w:val="00000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C2D5A"/>
    <w:rPr>
      <w:rFonts w:ascii="Times New Roman" w:hAnsi="Times New Roman" w:cs="Times New Roman"/>
      <w:b/>
      <w:bCs/>
      <w:color w:val="000000"/>
      <w:lang w:eastAsia="ru-RU"/>
    </w:rPr>
  </w:style>
  <w:style w:type="paragraph" w:styleId="ListParagraph">
    <w:name w:val="List Paragraph"/>
    <w:basedOn w:val="Normal"/>
    <w:uiPriority w:val="99"/>
    <w:qFormat/>
    <w:rsid w:val="004A14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4DC1"/>
    <w:pPr>
      <w:numPr>
        <w:ilvl w:val="1"/>
      </w:numPr>
      <w:ind w:firstLine="851"/>
    </w:pPr>
    <w:rPr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74DC1"/>
    <w:rPr>
      <w:rFonts w:ascii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75C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E5320E"/>
    <w:pPr>
      <w:spacing w:line="240" w:lineRule="auto"/>
      <w:ind w:firstLine="0"/>
      <w:jc w:val="left"/>
    </w:pPr>
    <w:rPr>
      <w:sz w:val="24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B95D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5D1D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0551AE"/>
    <w:pPr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551A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67E08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567E08"/>
    <w:pPr>
      <w:suppressAutoHyphens/>
      <w:spacing w:before="120" w:line="240" w:lineRule="auto"/>
      <w:ind w:firstLine="0"/>
      <w:jc w:val="left"/>
    </w:pPr>
    <w:rPr>
      <w:sz w:val="24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E4441C"/>
    <w:rPr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63050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NormalWeb">
    <w:name w:val="Normal (Web)"/>
    <w:basedOn w:val="Normal"/>
    <w:uiPriority w:val="99"/>
    <w:rsid w:val="00630509"/>
    <w:pPr>
      <w:spacing w:line="240" w:lineRule="auto"/>
      <w:ind w:firstLine="0"/>
      <w:jc w:val="left"/>
    </w:pPr>
    <w:rPr>
      <w:rFonts w:ascii="Verdana" w:hAnsi="Verdan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630509"/>
    <w:pPr>
      <w:spacing w:line="240" w:lineRule="auto"/>
      <w:ind w:firstLine="0"/>
      <w:jc w:val="left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0509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630509"/>
    <w:rPr>
      <w:rFonts w:cs="Times New Roman"/>
      <w:vertAlign w:val="superscript"/>
    </w:rPr>
  </w:style>
  <w:style w:type="paragraph" w:customStyle="1" w:styleId="2">
    <w:name w:val="Стиль2"/>
    <w:basedOn w:val="Normal"/>
    <w:uiPriority w:val="99"/>
    <w:rsid w:val="00364E1A"/>
    <w:pPr>
      <w:spacing w:line="240" w:lineRule="auto"/>
      <w:ind w:firstLine="0"/>
    </w:pPr>
    <w:rPr>
      <w:rFonts w:cs="Arial"/>
      <w:sz w:val="24"/>
      <w:lang w:eastAsia="ar-SA"/>
    </w:rPr>
  </w:style>
  <w:style w:type="paragraph" w:customStyle="1" w:styleId="3">
    <w:name w:val="Стиль3"/>
    <w:uiPriority w:val="99"/>
    <w:rsid w:val="00364E1A"/>
    <w:pPr>
      <w:jc w:val="center"/>
    </w:pPr>
    <w:rPr>
      <w:sz w:val="24"/>
      <w:szCs w:val="24"/>
    </w:rPr>
  </w:style>
  <w:style w:type="character" w:customStyle="1" w:styleId="WW8Num3z1">
    <w:name w:val="WW8Num3z1"/>
    <w:uiPriority w:val="99"/>
    <w:rsid w:val="00364E1A"/>
    <w:rPr>
      <w:rFonts w:ascii="Symbol" w:hAnsi="Symbol"/>
    </w:rPr>
  </w:style>
  <w:style w:type="character" w:customStyle="1" w:styleId="WW8Num4z0">
    <w:name w:val="WW8Num4z0"/>
    <w:uiPriority w:val="99"/>
    <w:rsid w:val="00364E1A"/>
    <w:rPr>
      <w:rFonts w:ascii="Times New Roman" w:hAnsi="Times New Roman"/>
      <w:sz w:val="28"/>
    </w:rPr>
  </w:style>
  <w:style w:type="character" w:customStyle="1" w:styleId="WW8Num5z0">
    <w:name w:val="WW8Num5z0"/>
    <w:uiPriority w:val="99"/>
    <w:rsid w:val="00364E1A"/>
    <w:rPr>
      <w:rFonts w:ascii="Times New Roman" w:hAnsi="Times New Roman"/>
      <w:sz w:val="28"/>
    </w:rPr>
  </w:style>
  <w:style w:type="character" w:customStyle="1" w:styleId="WW8Num6z0">
    <w:name w:val="WW8Num6z0"/>
    <w:uiPriority w:val="99"/>
    <w:rsid w:val="00364E1A"/>
    <w:rPr>
      <w:rFonts w:ascii="Times New Roman" w:hAnsi="Times New Roman"/>
      <w:sz w:val="28"/>
    </w:rPr>
  </w:style>
  <w:style w:type="character" w:customStyle="1" w:styleId="WW8Num7z1">
    <w:name w:val="WW8Num7z1"/>
    <w:uiPriority w:val="99"/>
    <w:rsid w:val="00364E1A"/>
  </w:style>
  <w:style w:type="character" w:customStyle="1" w:styleId="WW8Num8z0">
    <w:name w:val="WW8Num8z0"/>
    <w:uiPriority w:val="99"/>
    <w:rsid w:val="00364E1A"/>
    <w:rPr>
      <w:rFonts w:ascii="Symbol" w:hAnsi="Symbol"/>
    </w:rPr>
  </w:style>
  <w:style w:type="character" w:customStyle="1" w:styleId="WW8Num9z0">
    <w:name w:val="WW8Num9z0"/>
    <w:uiPriority w:val="99"/>
    <w:rsid w:val="00364E1A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364E1A"/>
  </w:style>
  <w:style w:type="character" w:customStyle="1" w:styleId="WW8Num1z0">
    <w:name w:val="WW8Num1z0"/>
    <w:uiPriority w:val="99"/>
    <w:rsid w:val="00364E1A"/>
    <w:rPr>
      <w:sz w:val="28"/>
    </w:rPr>
  </w:style>
  <w:style w:type="character" w:customStyle="1" w:styleId="WW8Num2z1">
    <w:name w:val="WW8Num2z1"/>
    <w:uiPriority w:val="99"/>
    <w:rsid w:val="00364E1A"/>
    <w:rPr>
      <w:rFonts w:ascii="Symbol" w:hAnsi="Symbol"/>
    </w:rPr>
  </w:style>
  <w:style w:type="character" w:customStyle="1" w:styleId="WW8Num6z1">
    <w:name w:val="WW8Num6z1"/>
    <w:uiPriority w:val="99"/>
    <w:rsid w:val="00364E1A"/>
    <w:rPr>
      <w:rFonts w:ascii="Symbol" w:hAnsi="Symbol"/>
    </w:rPr>
  </w:style>
  <w:style w:type="character" w:customStyle="1" w:styleId="WW8Num7z0">
    <w:name w:val="WW8Num7z0"/>
    <w:uiPriority w:val="99"/>
    <w:rsid w:val="00364E1A"/>
    <w:rPr>
      <w:rFonts w:ascii="Times New Roman" w:hAnsi="Times New Roman"/>
      <w:sz w:val="28"/>
    </w:rPr>
  </w:style>
  <w:style w:type="character" w:customStyle="1" w:styleId="WW8Num8z1">
    <w:name w:val="WW8Num8z1"/>
    <w:uiPriority w:val="99"/>
    <w:rsid w:val="00364E1A"/>
    <w:rPr>
      <w:rFonts w:ascii="Courier New" w:hAnsi="Courier New"/>
    </w:rPr>
  </w:style>
  <w:style w:type="character" w:customStyle="1" w:styleId="WW8Num8z2">
    <w:name w:val="WW8Num8z2"/>
    <w:uiPriority w:val="99"/>
    <w:rsid w:val="00364E1A"/>
    <w:rPr>
      <w:rFonts w:ascii="Wingdings" w:hAnsi="Wingdings"/>
    </w:rPr>
  </w:style>
  <w:style w:type="character" w:customStyle="1" w:styleId="WW8Num10z0">
    <w:name w:val="WW8Num10z0"/>
    <w:uiPriority w:val="99"/>
    <w:rsid w:val="00364E1A"/>
    <w:rPr>
      <w:rFonts w:ascii="Times New Roman" w:hAnsi="Times New Roman"/>
      <w:sz w:val="28"/>
    </w:rPr>
  </w:style>
  <w:style w:type="character" w:customStyle="1" w:styleId="WW8Num11z1">
    <w:name w:val="WW8Num11z1"/>
    <w:uiPriority w:val="99"/>
    <w:rsid w:val="00364E1A"/>
  </w:style>
  <w:style w:type="character" w:customStyle="1" w:styleId="WW8Num12z0">
    <w:name w:val="WW8Num12z0"/>
    <w:uiPriority w:val="99"/>
    <w:rsid w:val="00364E1A"/>
    <w:rPr>
      <w:rFonts w:ascii="Times New Roman" w:hAnsi="Times New Roman"/>
      <w:sz w:val="28"/>
    </w:rPr>
  </w:style>
  <w:style w:type="character" w:customStyle="1" w:styleId="WW8Num13z0">
    <w:name w:val="WW8Num13z0"/>
    <w:uiPriority w:val="99"/>
    <w:rsid w:val="00364E1A"/>
    <w:rPr>
      <w:rFonts w:ascii="Symbol" w:hAnsi="Symbol"/>
    </w:rPr>
  </w:style>
  <w:style w:type="character" w:customStyle="1" w:styleId="WW8Num13z1">
    <w:name w:val="WW8Num13z1"/>
    <w:uiPriority w:val="99"/>
    <w:rsid w:val="00364E1A"/>
    <w:rPr>
      <w:rFonts w:ascii="Courier New" w:hAnsi="Courier New"/>
    </w:rPr>
  </w:style>
  <w:style w:type="character" w:customStyle="1" w:styleId="WW8Num13z2">
    <w:name w:val="WW8Num13z2"/>
    <w:uiPriority w:val="99"/>
    <w:rsid w:val="00364E1A"/>
    <w:rPr>
      <w:rFonts w:ascii="Wingdings" w:hAnsi="Wingdings"/>
    </w:rPr>
  </w:style>
  <w:style w:type="character" w:customStyle="1" w:styleId="WW8Num14z1">
    <w:name w:val="WW8Num14z1"/>
    <w:uiPriority w:val="99"/>
    <w:rsid w:val="00364E1A"/>
    <w:rPr>
      <w:rFonts w:ascii="Courier New" w:hAnsi="Courier New"/>
    </w:rPr>
  </w:style>
  <w:style w:type="character" w:customStyle="1" w:styleId="WW8Num14z2">
    <w:name w:val="WW8Num14z2"/>
    <w:uiPriority w:val="99"/>
    <w:rsid w:val="00364E1A"/>
    <w:rPr>
      <w:rFonts w:ascii="Wingdings" w:hAnsi="Wingdings"/>
    </w:rPr>
  </w:style>
  <w:style w:type="character" w:customStyle="1" w:styleId="WW8Num14z3">
    <w:name w:val="WW8Num14z3"/>
    <w:uiPriority w:val="99"/>
    <w:rsid w:val="00364E1A"/>
    <w:rPr>
      <w:rFonts w:ascii="Symbol" w:hAnsi="Symbol"/>
    </w:rPr>
  </w:style>
  <w:style w:type="character" w:customStyle="1" w:styleId="10">
    <w:name w:val="Основной шрифт абзаца1"/>
    <w:uiPriority w:val="99"/>
    <w:rsid w:val="00364E1A"/>
  </w:style>
  <w:style w:type="character" w:styleId="PageNumber">
    <w:name w:val="page number"/>
    <w:basedOn w:val="10"/>
    <w:uiPriority w:val="99"/>
    <w:rsid w:val="00364E1A"/>
    <w:rPr>
      <w:rFonts w:cs="Times New Roman"/>
    </w:rPr>
  </w:style>
  <w:style w:type="character" w:styleId="Strong">
    <w:name w:val="Strong"/>
    <w:basedOn w:val="10"/>
    <w:uiPriority w:val="99"/>
    <w:qFormat/>
    <w:rsid w:val="00364E1A"/>
    <w:rPr>
      <w:rFonts w:cs="Times New Roman"/>
      <w:b/>
      <w:bCs/>
    </w:rPr>
  </w:style>
  <w:style w:type="character" w:customStyle="1" w:styleId="a">
    <w:name w:val="Знак Знак"/>
    <w:basedOn w:val="10"/>
    <w:uiPriority w:val="99"/>
    <w:rsid w:val="00364E1A"/>
    <w:rPr>
      <w:rFonts w:cs="Times New Roman"/>
      <w:sz w:val="24"/>
      <w:szCs w:val="24"/>
      <w:lang w:val="ru-RU" w:eastAsia="ar-SA" w:bidi="ar-SA"/>
    </w:rPr>
  </w:style>
  <w:style w:type="character" w:customStyle="1" w:styleId="11">
    <w:name w:val="Знак примечания1"/>
    <w:basedOn w:val="10"/>
    <w:uiPriority w:val="99"/>
    <w:rsid w:val="00364E1A"/>
    <w:rPr>
      <w:rFonts w:cs="Times New Roman"/>
      <w:sz w:val="16"/>
      <w:szCs w:val="16"/>
    </w:rPr>
  </w:style>
  <w:style w:type="character" w:customStyle="1" w:styleId="a0">
    <w:name w:val="Символ сноски"/>
    <w:basedOn w:val="10"/>
    <w:uiPriority w:val="99"/>
    <w:rsid w:val="00364E1A"/>
    <w:rPr>
      <w:rFonts w:cs="Times New Roman"/>
      <w:vertAlign w:val="superscript"/>
    </w:rPr>
  </w:style>
  <w:style w:type="character" w:customStyle="1" w:styleId="a1">
    <w:name w:val="Символы концевой сноски"/>
    <w:uiPriority w:val="99"/>
    <w:rsid w:val="00364E1A"/>
    <w:rPr>
      <w:vertAlign w:val="superscript"/>
    </w:rPr>
  </w:style>
  <w:style w:type="character" w:customStyle="1" w:styleId="WW-">
    <w:name w:val="WW-Символы концевой сноски"/>
    <w:uiPriority w:val="99"/>
    <w:rsid w:val="00364E1A"/>
  </w:style>
  <w:style w:type="character" w:customStyle="1" w:styleId="a2">
    <w:name w:val="Маркеры списка"/>
    <w:uiPriority w:val="99"/>
    <w:rsid w:val="00364E1A"/>
    <w:rPr>
      <w:rFonts w:ascii="OpenSymbol" w:eastAsia="Times New Roman" w:hAnsi="OpenSymbol"/>
    </w:rPr>
  </w:style>
  <w:style w:type="character" w:customStyle="1" w:styleId="a3">
    <w:name w:val="Символ нумерации"/>
    <w:uiPriority w:val="99"/>
    <w:rsid w:val="00364E1A"/>
  </w:style>
  <w:style w:type="paragraph" w:customStyle="1" w:styleId="a4">
    <w:name w:val="Заголовок"/>
    <w:basedOn w:val="Normal"/>
    <w:next w:val="BodyText"/>
    <w:uiPriority w:val="99"/>
    <w:rsid w:val="00364E1A"/>
    <w:pPr>
      <w:keepNext/>
      <w:spacing w:before="240" w:after="120" w:line="240" w:lineRule="auto"/>
      <w:ind w:firstLine="0"/>
      <w:jc w:val="left"/>
    </w:pPr>
    <w:rPr>
      <w:rFonts w:ascii="Arial" w:hAnsi="Arial" w:cs="Tahoma"/>
      <w:szCs w:val="28"/>
      <w:lang w:eastAsia="ar-SA"/>
    </w:rPr>
  </w:style>
  <w:style w:type="paragraph" w:styleId="List">
    <w:name w:val="List"/>
    <w:basedOn w:val="BodyText"/>
    <w:uiPriority w:val="99"/>
    <w:rsid w:val="00364E1A"/>
    <w:pPr>
      <w:spacing w:after="120" w:line="240" w:lineRule="auto"/>
      <w:jc w:val="left"/>
    </w:pPr>
    <w:rPr>
      <w:rFonts w:ascii="Arial" w:hAnsi="Arial" w:cs="Tahoma"/>
      <w:sz w:val="24"/>
      <w:lang w:eastAsia="ar-SA"/>
    </w:rPr>
  </w:style>
  <w:style w:type="paragraph" w:customStyle="1" w:styleId="12">
    <w:name w:val="Название1"/>
    <w:basedOn w:val="Normal"/>
    <w:uiPriority w:val="99"/>
    <w:rsid w:val="00364E1A"/>
    <w:pPr>
      <w:suppressLineNumbers/>
      <w:spacing w:before="120" w:after="120" w:line="240" w:lineRule="auto"/>
      <w:ind w:firstLine="0"/>
      <w:jc w:val="left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Normal"/>
    <w:uiPriority w:val="99"/>
    <w:rsid w:val="00364E1A"/>
    <w:pPr>
      <w:suppressLineNumbers/>
      <w:spacing w:line="240" w:lineRule="auto"/>
      <w:ind w:firstLine="0"/>
      <w:jc w:val="left"/>
    </w:pPr>
    <w:rPr>
      <w:rFonts w:ascii="Arial" w:hAnsi="Arial" w:cs="Tahoma"/>
      <w:sz w:val="24"/>
      <w:lang w:eastAsia="ar-SA"/>
    </w:rPr>
  </w:style>
  <w:style w:type="paragraph" w:customStyle="1" w:styleId="20">
    <w:name w:val="Приложение2"/>
    <w:basedOn w:val="Heading1"/>
    <w:uiPriority w:val="99"/>
    <w:rsid w:val="00364E1A"/>
    <w:pPr>
      <w:keepLines w:val="0"/>
      <w:pageBreakBefore/>
      <w:suppressAutoHyphens/>
      <w:spacing w:after="400" w:line="240" w:lineRule="auto"/>
      <w:ind w:firstLine="0"/>
    </w:pPr>
    <w:rPr>
      <w:rFonts w:ascii="Arial" w:hAnsi="Arial"/>
      <w:caps/>
      <w:kern w:val="1"/>
      <w:szCs w:val="32"/>
      <w:lang w:eastAsia="ar-SA"/>
    </w:rPr>
  </w:style>
  <w:style w:type="paragraph" w:customStyle="1" w:styleId="ConsPlusTitle">
    <w:name w:val="ConsPlusTitle"/>
    <w:uiPriority w:val="99"/>
    <w:rsid w:val="00364E1A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364E1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4">
    <w:name w:val="заголовок 1"/>
    <w:basedOn w:val="Normal"/>
    <w:next w:val="Normal"/>
    <w:uiPriority w:val="99"/>
    <w:rsid w:val="00364E1A"/>
    <w:pPr>
      <w:keepNext/>
      <w:autoSpaceDE w:val="0"/>
      <w:spacing w:line="240" w:lineRule="atLeast"/>
      <w:ind w:firstLine="0"/>
      <w:jc w:val="center"/>
    </w:pPr>
    <w:rPr>
      <w:spacing w:val="20"/>
      <w:sz w:val="36"/>
      <w:szCs w:val="36"/>
      <w:lang w:eastAsia="ar-SA"/>
    </w:rPr>
  </w:style>
  <w:style w:type="paragraph" w:styleId="Header">
    <w:name w:val="header"/>
    <w:basedOn w:val="Normal"/>
    <w:link w:val="HeaderChar"/>
    <w:uiPriority w:val="99"/>
    <w:rsid w:val="00364E1A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4E1A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364E1A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4E1A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5">
    <w:name w:val="Знак1"/>
    <w:basedOn w:val="Normal"/>
    <w:uiPriority w:val="99"/>
    <w:rsid w:val="00364E1A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CharChar">
    <w:name w:val="Знак Знак Знак Char Char"/>
    <w:basedOn w:val="Normal"/>
    <w:uiPriority w:val="99"/>
    <w:rsid w:val="00364E1A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5">
    <w:name w:val="Знак"/>
    <w:basedOn w:val="Normal"/>
    <w:uiPriority w:val="99"/>
    <w:rsid w:val="00364E1A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6">
    <w:name w:val="Текст примечания1"/>
    <w:basedOn w:val="Normal"/>
    <w:uiPriority w:val="99"/>
    <w:rsid w:val="00364E1A"/>
    <w:pPr>
      <w:spacing w:line="240" w:lineRule="auto"/>
      <w:ind w:firstLine="0"/>
      <w:jc w:val="left"/>
    </w:pPr>
    <w:rPr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rsid w:val="00364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64E1A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16"/>
    <w:next w:val="16"/>
    <w:link w:val="CommentSubjectChar"/>
    <w:uiPriority w:val="99"/>
    <w:rsid w:val="0036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64E1A"/>
    <w:rPr>
      <w:b/>
      <w:bCs/>
      <w:lang w:eastAsia="ar-SA" w:bidi="ar-SA"/>
    </w:rPr>
  </w:style>
  <w:style w:type="paragraph" w:customStyle="1" w:styleId="a6">
    <w:name w:val="Содержимое таблицы"/>
    <w:basedOn w:val="Normal"/>
    <w:uiPriority w:val="99"/>
    <w:rsid w:val="00364E1A"/>
    <w:pPr>
      <w:suppressLineNumbers/>
      <w:spacing w:line="240" w:lineRule="auto"/>
      <w:ind w:firstLine="0"/>
      <w:jc w:val="left"/>
    </w:pPr>
    <w:rPr>
      <w:sz w:val="24"/>
      <w:lang w:eastAsia="ar-SA"/>
    </w:rPr>
  </w:style>
  <w:style w:type="paragraph" w:customStyle="1" w:styleId="a7">
    <w:name w:val="Заголовок таблицы"/>
    <w:basedOn w:val="a6"/>
    <w:uiPriority w:val="99"/>
    <w:rsid w:val="00364E1A"/>
    <w:pPr>
      <w:jc w:val="center"/>
    </w:pPr>
    <w:rPr>
      <w:b/>
      <w:bCs/>
    </w:rPr>
  </w:style>
  <w:style w:type="paragraph" w:customStyle="1" w:styleId="a8">
    <w:name w:val="Содержимое врезки"/>
    <w:basedOn w:val="BodyText"/>
    <w:uiPriority w:val="99"/>
    <w:rsid w:val="00364E1A"/>
    <w:pPr>
      <w:spacing w:after="120" w:line="240" w:lineRule="auto"/>
      <w:jc w:val="left"/>
    </w:pPr>
    <w:rPr>
      <w:sz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364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64E1A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Normal"/>
    <w:uiPriority w:val="99"/>
    <w:rsid w:val="00364E1A"/>
    <w:pPr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64E1A"/>
    <w:rPr>
      <w:rFonts w:ascii="Tahoma" w:hAnsi="Tahoma" w:cs="Tahoma"/>
      <w:sz w:val="20"/>
      <w:szCs w:val="20"/>
      <w:shd w:val="clear" w:color="auto" w:fill="00008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364E1A"/>
    <w:pPr>
      <w:shd w:val="clear" w:color="auto" w:fill="000080"/>
      <w:spacing w:line="240" w:lineRule="auto"/>
      <w:ind w:firstLine="0"/>
      <w:jc w:val="left"/>
    </w:pPr>
    <w:rPr>
      <w:rFonts w:ascii="Tahoma" w:hAnsi="Tahoma" w:cs="Tahoma"/>
      <w:sz w:val="20"/>
      <w:szCs w:val="20"/>
      <w:lang w:eastAsia="ar-SA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E4441C"/>
    <w:rPr>
      <w:sz w:val="0"/>
      <w:szCs w:val="0"/>
    </w:rPr>
  </w:style>
  <w:style w:type="paragraph" w:styleId="Caption">
    <w:name w:val="caption"/>
    <w:aliases w:val="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"/>
    <w:basedOn w:val="Normal"/>
    <w:next w:val="Normal"/>
    <w:link w:val="CaptionChar"/>
    <w:uiPriority w:val="99"/>
    <w:qFormat/>
    <w:rsid w:val="00364E1A"/>
    <w:pPr>
      <w:spacing w:line="240" w:lineRule="auto"/>
      <w:ind w:firstLine="0"/>
      <w:jc w:val="left"/>
    </w:pPr>
    <w:rPr>
      <w:b/>
      <w:bCs/>
      <w:sz w:val="20"/>
      <w:szCs w:val="20"/>
      <w:lang w:eastAsia="ar-SA"/>
    </w:rPr>
  </w:style>
  <w:style w:type="character" w:customStyle="1" w:styleId="CaptionChar">
    <w:name w:val="Caption Char"/>
    <w:aliases w:val="Название объекта Таблица Char,Название объекта Знак1 Char,Название объекта Знак Знак Char,Название объекта Знак Char,Название объекта Знак Знак Знак1 Char,Название объекта Знак2 Char,Название объекта Знак Знак Знак1 Знак Char"/>
    <w:link w:val="Caption"/>
    <w:uiPriority w:val="99"/>
    <w:locked/>
    <w:rsid w:val="002C3594"/>
    <w:rPr>
      <w:rFonts w:ascii="Times New Roman" w:hAnsi="Times New Roman"/>
      <w:b/>
      <w:sz w:val="20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67758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677588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074DC1"/>
    <w:rPr>
      <w:rFonts w:cs="Times New Roman"/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74D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74DC1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99"/>
    <w:qFormat/>
    <w:rsid w:val="00074DC1"/>
    <w:rPr>
      <w:rFonts w:cs="Times New Roman"/>
      <w:b/>
      <w:bCs/>
      <w:i/>
      <w:iCs/>
      <w:color w:val="4F81BD"/>
    </w:rPr>
  </w:style>
  <w:style w:type="paragraph" w:styleId="PlainText">
    <w:name w:val="Plain Text"/>
    <w:basedOn w:val="Normal"/>
    <w:link w:val="PlainTextChar"/>
    <w:uiPriority w:val="99"/>
    <w:rsid w:val="00DE0639"/>
    <w:pPr>
      <w:tabs>
        <w:tab w:val="left" w:pos="1701"/>
      </w:tabs>
      <w:spacing w:before="80" w:line="252" w:lineRule="auto"/>
      <w:ind w:firstLine="852"/>
    </w:pPr>
    <w:rPr>
      <w:rFonts w:eastAsia="SimSun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E0639"/>
    <w:rPr>
      <w:rFonts w:ascii="Times New Roman" w:eastAsia="SimSun" w:hAnsi="Times New Roman" w:cs="Times New Roman"/>
      <w:sz w:val="28"/>
      <w:szCs w:val="28"/>
    </w:rPr>
  </w:style>
  <w:style w:type="paragraph" w:customStyle="1" w:styleId="17">
    <w:name w:val="Маркированный1"/>
    <w:uiPriority w:val="99"/>
    <w:rsid w:val="00DE0639"/>
    <w:pPr>
      <w:tabs>
        <w:tab w:val="left" w:pos="1247"/>
      </w:tabs>
      <w:spacing w:before="40"/>
      <w:ind w:left="1248" w:hanging="397"/>
      <w:jc w:val="both"/>
    </w:pPr>
    <w:rPr>
      <w:rFonts w:eastAsia="SimSun"/>
      <w:sz w:val="28"/>
      <w:szCs w:val="28"/>
    </w:rPr>
  </w:style>
  <w:style w:type="paragraph" w:customStyle="1" w:styleId="18">
    <w:name w:val="Текст1"/>
    <w:basedOn w:val="Normal"/>
    <w:uiPriority w:val="99"/>
    <w:rsid w:val="00DE0639"/>
    <w:pPr>
      <w:tabs>
        <w:tab w:val="left" w:pos="1701"/>
      </w:tabs>
      <w:suppressAutoHyphens/>
      <w:spacing w:before="80" w:line="252" w:lineRule="auto"/>
      <w:ind w:firstLine="852"/>
    </w:pPr>
    <w:rPr>
      <w:rFonts w:eastAsia="SimSun"/>
      <w:szCs w:val="28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9737B7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737B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115BCC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 w:cs="Arial Unicode MS"/>
      <w:b/>
      <w:bCs/>
      <w:i/>
      <w:iCs/>
      <w:sz w:val="24"/>
    </w:rPr>
  </w:style>
  <w:style w:type="paragraph" w:customStyle="1" w:styleId="xl75">
    <w:name w:val="xl75"/>
    <w:basedOn w:val="Normal"/>
    <w:uiPriority w:val="99"/>
    <w:rsid w:val="00115B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Arial Unicode MS" w:cs="Arial Unicode MS"/>
      <w:b/>
      <w:bCs/>
      <w:sz w:val="24"/>
    </w:rPr>
  </w:style>
  <w:style w:type="character" w:customStyle="1" w:styleId="a9">
    <w:name w:val="таблица Знак"/>
    <w:basedOn w:val="DefaultParagraphFont"/>
    <w:link w:val="aa"/>
    <w:uiPriority w:val="99"/>
    <w:locked/>
    <w:rsid w:val="00C15AB1"/>
    <w:rPr>
      <w:rFonts w:ascii="Times New Roman" w:hAnsi="Times New Roman" w:cs="Times New Roman"/>
      <w:color w:val="000000"/>
      <w:lang w:eastAsia="ru-RU"/>
    </w:rPr>
  </w:style>
  <w:style w:type="paragraph" w:customStyle="1" w:styleId="aa">
    <w:name w:val="таблица"/>
    <w:basedOn w:val="Normal"/>
    <w:link w:val="a9"/>
    <w:uiPriority w:val="99"/>
    <w:rsid w:val="00C15AB1"/>
    <w:pPr>
      <w:spacing w:line="240" w:lineRule="auto"/>
      <w:ind w:firstLine="0"/>
      <w:jc w:val="center"/>
    </w:pPr>
    <w:rPr>
      <w:color w:val="000000"/>
      <w:sz w:val="22"/>
      <w:szCs w:val="22"/>
    </w:rPr>
  </w:style>
  <w:style w:type="character" w:customStyle="1" w:styleId="ab">
    <w:name w:val="Таблица Знак"/>
    <w:basedOn w:val="DefaultParagraphFont"/>
    <w:link w:val="ac"/>
    <w:uiPriority w:val="99"/>
    <w:locked/>
    <w:rsid w:val="0032379B"/>
    <w:rPr>
      <w:rFonts w:ascii="Times New Roman" w:hAnsi="Times New Roman" w:cs="Times New Roman"/>
      <w:bCs/>
      <w:color w:val="000000"/>
      <w:lang w:eastAsia="ru-RU"/>
    </w:rPr>
  </w:style>
  <w:style w:type="paragraph" w:customStyle="1" w:styleId="ac">
    <w:name w:val="Таблица"/>
    <w:basedOn w:val="Normal"/>
    <w:link w:val="ab"/>
    <w:uiPriority w:val="99"/>
    <w:rsid w:val="0032379B"/>
    <w:pPr>
      <w:spacing w:line="240" w:lineRule="auto"/>
      <w:ind w:firstLine="0"/>
      <w:jc w:val="center"/>
    </w:pPr>
    <w:rPr>
      <w:bCs/>
      <w:color w:val="000000"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32379B"/>
    <w:rPr>
      <w:rFonts w:cs="Times New Roman"/>
      <w:i/>
      <w:iCs/>
      <w:color w:val="808080"/>
    </w:rPr>
  </w:style>
  <w:style w:type="paragraph" w:styleId="BodyTextIndent">
    <w:name w:val="Body Text Indent"/>
    <w:basedOn w:val="Normal"/>
    <w:link w:val="BodyTextIndentChar"/>
    <w:uiPriority w:val="99"/>
    <w:rsid w:val="00292230"/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2230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7F1E81"/>
    <w:pPr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F1E81"/>
    <w:rPr>
      <w:rFonts w:ascii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416DD8"/>
    <w:rPr>
      <w:rFonts w:cs="Times New Roman"/>
      <w:color w:val="808080"/>
    </w:rPr>
  </w:style>
  <w:style w:type="paragraph" w:customStyle="1" w:styleId="xl69">
    <w:name w:val="xl69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70">
    <w:name w:val="xl70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71">
    <w:name w:val="xl71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72">
    <w:name w:val="xl72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4">
    <w:name w:val="xl74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6">
    <w:name w:val="xl76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77">
    <w:name w:val="xl77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ind w:firstLine="0"/>
      <w:jc w:val="center"/>
    </w:pPr>
    <w:rPr>
      <w:b/>
      <w:bCs/>
      <w:sz w:val="24"/>
    </w:rPr>
  </w:style>
  <w:style w:type="paragraph" w:customStyle="1" w:styleId="xl78">
    <w:name w:val="xl78"/>
    <w:basedOn w:val="Normal"/>
    <w:uiPriority w:val="99"/>
    <w:rsid w:val="005E3E20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ind w:firstLine="0"/>
      <w:jc w:val="center"/>
    </w:pPr>
    <w:rPr>
      <w:b/>
      <w:bCs/>
      <w:sz w:val="24"/>
    </w:rPr>
  </w:style>
  <w:style w:type="paragraph" w:customStyle="1" w:styleId="xl79">
    <w:name w:val="xl79"/>
    <w:basedOn w:val="Normal"/>
    <w:uiPriority w:val="99"/>
    <w:rsid w:val="005E3E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ind w:firstLine="0"/>
      <w:jc w:val="center"/>
    </w:pPr>
    <w:rPr>
      <w:b/>
      <w:bCs/>
      <w:sz w:val="24"/>
    </w:rPr>
  </w:style>
  <w:style w:type="paragraph" w:customStyle="1" w:styleId="xl80">
    <w:name w:val="xl80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1">
    <w:name w:val="xl81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2">
    <w:name w:val="xl82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3">
    <w:name w:val="xl83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4">
    <w:name w:val="xl84"/>
    <w:basedOn w:val="Normal"/>
    <w:uiPriority w:val="99"/>
    <w:rsid w:val="005E3E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5">
    <w:name w:val="xl85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86">
    <w:name w:val="xl86"/>
    <w:basedOn w:val="Normal"/>
    <w:uiPriority w:val="99"/>
    <w:rsid w:val="005E3E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87">
    <w:name w:val="xl87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88">
    <w:name w:val="xl88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9">
    <w:name w:val="xl89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90">
    <w:name w:val="xl90"/>
    <w:basedOn w:val="Normal"/>
    <w:uiPriority w:val="99"/>
    <w:rsid w:val="005E3E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91">
    <w:name w:val="xl91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92">
    <w:name w:val="xl92"/>
    <w:basedOn w:val="Normal"/>
    <w:uiPriority w:val="99"/>
    <w:rsid w:val="005E3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character" w:styleId="Emphasis">
    <w:name w:val="Emphasis"/>
    <w:basedOn w:val="DefaultParagraphFont"/>
    <w:uiPriority w:val="99"/>
    <w:qFormat/>
    <w:rsid w:val="005E3E20"/>
    <w:rPr>
      <w:rFonts w:cs="Times New Roman"/>
      <w:i/>
      <w:iCs/>
    </w:rPr>
  </w:style>
  <w:style w:type="table" w:customStyle="1" w:styleId="19">
    <w:name w:val="Сетка таблицы1"/>
    <w:uiPriority w:val="99"/>
    <w:rsid w:val="005E3E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44CD2"/>
    <w:pPr>
      <w:pBdr>
        <w:bottom w:val="single" w:sz="8" w:space="4" w:color="4F81BD"/>
      </w:pBdr>
      <w:spacing w:after="300" w:line="240" w:lineRule="auto"/>
      <w:ind w:firstLine="0"/>
      <w:contextualSpacing/>
      <w:jc w:val="left"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44CD2"/>
    <w:rPr>
      <w:rFonts w:ascii="Times New Roman" w:hAnsi="Times New Roman" w:cs="Times New Roman"/>
      <w:color w:val="17365D"/>
      <w:spacing w:val="5"/>
      <w:kern w:val="28"/>
      <w:sz w:val="52"/>
      <w:szCs w:val="52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944CD2"/>
    <w:pPr>
      <w:spacing w:before="480" w:line="276" w:lineRule="auto"/>
      <w:ind w:right="0" w:firstLine="0"/>
      <w:jc w:val="left"/>
      <w:outlineLvl w:val="9"/>
    </w:pPr>
    <w:rPr>
      <w:b w:val="0"/>
      <w:i/>
      <w:color w:val="365F91"/>
    </w:rPr>
  </w:style>
  <w:style w:type="paragraph" w:styleId="TOC2">
    <w:name w:val="toc 2"/>
    <w:basedOn w:val="Normal"/>
    <w:next w:val="Normal"/>
    <w:autoRedefine/>
    <w:uiPriority w:val="99"/>
    <w:rsid w:val="00944CD2"/>
    <w:pPr>
      <w:spacing w:before="240"/>
      <w:jc w:val="left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99"/>
    <w:rsid w:val="00FC6D2E"/>
    <w:pPr>
      <w:tabs>
        <w:tab w:val="right" w:leader="dot" w:pos="9345"/>
      </w:tabs>
      <w:spacing w:before="360"/>
      <w:jc w:val="left"/>
    </w:pPr>
    <w:rPr>
      <w:b/>
      <w:bCs/>
      <w:caps/>
      <w:sz w:val="24"/>
    </w:rPr>
  </w:style>
  <w:style w:type="paragraph" w:styleId="TOC3">
    <w:name w:val="toc 3"/>
    <w:basedOn w:val="Normal"/>
    <w:next w:val="Normal"/>
    <w:autoRedefine/>
    <w:uiPriority w:val="99"/>
    <w:rsid w:val="00944CD2"/>
    <w:pPr>
      <w:ind w:left="280"/>
      <w:jc w:val="left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944CD2"/>
    <w:pPr>
      <w:ind w:left="56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944CD2"/>
    <w:pPr>
      <w:ind w:left="84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944CD2"/>
    <w:pPr>
      <w:ind w:left="112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944CD2"/>
    <w:pPr>
      <w:ind w:left="14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944CD2"/>
    <w:pPr>
      <w:ind w:left="168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944CD2"/>
    <w:pPr>
      <w:ind w:left="1960"/>
      <w:jc w:val="left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22492"/>
    <w:rPr>
      <w:rFonts w:eastAsia="Times New Roman" w:cs="Times New Roman"/>
      <w:sz w:val="32"/>
      <w:szCs w:val="32"/>
      <w:lang w:val="en-US"/>
    </w:rPr>
  </w:style>
  <w:style w:type="paragraph" w:customStyle="1" w:styleId="ad">
    <w:name w:val="Знак Знак Знак"/>
    <w:basedOn w:val="Normal"/>
    <w:uiPriority w:val="99"/>
    <w:rsid w:val="00560FD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2D619C"/>
    <w:rPr>
      <w:rFonts w:cs="Times New Roman"/>
      <w:color w:val="800080"/>
      <w:u w:val="single"/>
    </w:rPr>
  </w:style>
  <w:style w:type="paragraph" w:customStyle="1" w:styleId="xl64">
    <w:name w:val="xl64"/>
    <w:basedOn w:val="Normal"/>
    <w:uiPriority w:val="99"/>
    <w:rsid w:val="002D6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65">
    <w:name w:val="xl65"/>
    <w:basedOn w:val="Normal"/>
    <w:uiPriority w:val="99"/>
    <w:rsid w:val="002D61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66">
    <w:name w:val="xl66"/>
    <w:basedOn w:val="Normal"/>
    <w:uiPriority w:val="99"/>
    <w:rsid w:val="002D61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67">
    <w:name w:val="xl67"/>
    <w:basedOn w:val="Normal"/>
    <w:uiPriority w:val="99"/>
    <w:rsid w:val="002D6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68">
    <w:name w:val="xl68"/>
    <w:basedOn w:val="Normal"/>
    <w:uiPriority w:val="99"/>
    <w:rsid w:val="002D6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93">
    <w:name w:val="xl93"/>
    <w:basedOn w:val="Normal"/>
    <w:uiPriority w:val="99"/>
    <w:rsid w:val="002D61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94">
    <w:name w:val="xl94"/>
    <w:basedOn w:val="Normal"/>
    <w:uiPriority w:val="99"/>
    <w:rsid w:val="002D619C"/>
    <w:pPr>
      <w:shd w:val="clear" w:color="000000" w:fill="B8CCE4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95">
    <w:name w:val="xl95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96">
    <w:name w:val="xl96"/>
    <w:basedOn w:val="Normal"/>
    <w:uiPriority w:val="99"/>
    <w:rsid w:val="002D61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97">
    <w:name w:val="xl97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right"/>
    </w:pPr>
    <w:rPr>
      <w:sz w:val="24"/>
    </w:rPr>
  </w:style>
  <w:style w:type="paragraph" w:customStyle="1" w:styleId="xl98">
    <w:name w:val="xl98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99">
    <w:name w:val="xl99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100">
    <w:name w:val="xl100"/>
    <w:basedOn w:val="Normal"/>
    <w:uiPriority w:val="99"/>
    <w:rsid w:val="002D61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101">
    <w:name w:val="xl101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102">
    <w:name w:val="xl102"/>
    <w:basedOn w:val="Normal"/>
    <w:uiPriority w:val="99"/>
    <w:rsid w:val="002D61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103">
    <w:name w:val="xl103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ind w:firstLine="0"/>
      <w:jc w:val="right"/>
    </w:pPr>
    <w:rPr>
      <w:sz w:val="24"/>
    </w:rPr>
  </w:style>
  <w:style w:type="paragraph" w:customStyle="1" w:styleId="xl104">
    <w:name w:val="xl104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105">
    <w:name w:val="xl105"/>
    <w:basedOn w:val="Normal"/>
    <w:uiPriority w:val="99"/>
    <w:rsid w:val="002D61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106">
    <w:name w:val="xl106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right"/>
    </w:pPr>
    <w:rPr>
      <w:sz w:val="24"/>
    </w:rPr>
  </w:style>
  <w:style w:type="paragraph" w:customStyle="1" w:styleId="xl107">
    <w:name w:val="xl107"/>
    <w:basedOn w:val="Normal"/>
    <w:uiPriority w:val="99"/>
    <w:rsid w:val="002D6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108">
    <w:name w:val="xl108"/>
    <w:basedOn w:val="Normal"/>
    <w:uiPriority w:val="99"/>
    <w:rsid w:val="002D61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5C2CCE"/>
    <w:rPr>
      <w:rFonts w:ascii="Arial" w:eastAsia="Times New Roman" w:hAnsi="Arial"/>
      <w:sz w:val="22"/>
      <w:lang w:eastAsia="ar-SA" w:bidi="ar-SA"/>
    </w:rPr>
  </w:style>
  <w:style w:type="paragraph" w:customStyle="1" w:styleId="xl109">
    <w:name w:val="xl109"/>
    <w:basedOn w:val="Normal"/>
    <w:uiPriority w:val="99"/>
    <w:rsid w:val="005C2CCE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rsid w:val="005C2CCE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uiPriority w:val="99"/>
    <w:rsid w:val="005C2CCE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uiPriority w:val="99"/>
    <w:rsid w:val="005C2CCE"/>
    <w:pPr>
      <w:pBdr>
        <w:left w:val="double" w:sz="6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14">
    <w:name w:val="xl114"/>
    <w:basedOn w:val="Normal"/>
    <w:uiPriority w:val="99"/>
    <w:rsid w:val="005C2CCE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15">
    <w:name w:val="xl115"/>
    <w:basedOn w:val="Normal"/>
    <w:uiPriority w:val="99"/>
    <w:rsid w:val="005C2CCE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16">
    <w:name w:val="xl116"/>
    <w:basedOn w:val="Normal"/>
    <w:uiPriority w:val="99"/>
    <w:rsid w:val="005C2CCE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17">
    <w:name w:val="xl117"/>
    <w:basedOn w:val="Normal"/>
    <w:uiPriority w:val="99"/>
    <w:rsid w:val="005C2CCE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18">
    <w:name w:val="xl118"/>
    <w:basedOn w:val="Normal"/>
    <w:uiPriority w:val="99"/>
    <w:rsid w:val="005C2CCE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19">
    <w:name w:val="xl119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0">
    <w:name w:val="xl120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1">
    <w:name w:val="xl121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2">
    <w:name w:val="xl122"/>
    <w:basedOn w:val="Normal"/>
    <w:uiPriority w:val="99"/>
    <w:rsid w:val="005C2C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3">
    <w:name w:val="xl123"/>
    <w:basedOn w:val="Normal"/>
    <w:uiPriority w:val="99"/>
    <w:rsid w:val="005C2CCE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4">
    <w:name w:val="xl124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5">
    <w:name w:val="xl12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6">
    <w:name w:val="xl126"/>
    <w:basedOn w:val="Normal"/>
    <w:uiPriority w:val="99"/>
    <w:rsid w:val="005C2C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7">
    <w:name w:val="xl127"/>
    <w:basedOn w:val="Normal"/>
    <w:uiPriority w:val="99"/>
    <w:rsid w:val="005C2C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color w:val="FF0000"/>
      <w:sz w:val="24"/>
    </w:rPr>
  </w:style>
  <w:style w:type="paragraph" w:customStyle="1" w:styleId="xl128">
    <w:name w:val="xl128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29">
    <w:name w:val="xl129"/>
    <w:basedOn w:val="Normal"/>
    <w:uiPriority w:val="99"/>
    <w:rsid w:val="005C2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30">
    <w:name w:val="xl130"/>
    <w:basedOn w:val="Normal"/>
    <w:uiPriority w:val="99"/>
    <w:rsid w:val="005C2CCE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al"/>
    <w:uiPriority w:val="99"/>
    <w:rsid w:val="005C2CCE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Normal"/>
    <w:uiPriority w:val="99"/>
    <w:rsid w:val="005C2CCE"/>
    <w:pPr>
      <w:pBdr>
        <w:left w:val="single" w:sz="12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33">
    <w:name w:val="xl133"/>
    <w:basedOn w:val="Normal"/>
    <w:uiPriority w:val="99"/>
    <w:rsid w:val="005C2CC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34">
    <w:name w:val="xl134"/>
    <w:basedOn w:val="Normal"/>
    <w:uiPriority w:val="99"/>
    <w:rsid w:val="005C2CCE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xl136">
    <w:name w:val="xl136"/>
    <w:basedOn w:val="Normal"/>
    <w:uiPriority w:val="99"/>
    <w:rsid w:val="005C2CC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sz w:val="24"/>
    </w:rPr>
  </w:style>
  <w:style w:type="paragraph" w:customStyle="1" w:styleId="xl137">
    <w:name w:val="xl137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hAnsi="Arial" w:cs="Arial"/>
      <w:sz w:val="24"/>
    </w:rPr>
  </w:style>
  <w:style w:type="paragraph" w:customStyle="1" w:styleId="font5">
    <w:name w:val="font5"/>
    <w:basedOn w:val="Normal"/>
    <w:uiPriority w:val="99"/>
    <w:rsid w:val="005C2CCE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</w:rPr>
  </w:style>
  <w:style w:type="paragraph" w:customStyle="1" w:styleId="font6">
    <w:name w:val="font6"/>
    <w:basedOn w:val="Normal"/>
    <w:uiPriority w:val="99"/>
    <w:rsid w:val="005C2CCE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</w:rPr>
  </w:style>
  <w:style w:type="paragraph" w:customStyle="1" w:styleId="xl186">
    <w:name w:val="xl186"/>
    <w:basedOn w:val="Normal"/>
    <w:uiPriority w:val="99"/>
    <w:rsid w:val="005C2CCE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187">
    <w:name w:val="xl187"/>
    <w:basedOn w:val="Normal"/>
    <w:uiPriority w:val="99"/>
    <w:rsid w:val="005C2CCE"/>
    <w:pP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88">
    <w:name w:val="xl188"/>
    <w:basedOn w:val="Normal"/>
    <w:uiPriority w:val="99"/>
    <w:rsid w:val="005C2CCE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189">
    <w:name w:val="xl189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4"/>
    </w:rPr>
  </w:style>
  <w:style w:type="paragraph" w:customStyle="1" w:styleId="xl190">
    <w:name w:val="xl190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4"/>
    </w:rPr>
  </w:style>
  <w:style w:type="paragraph" w:customStyle="1" w:styleId="xl191">
    <w:name w:val="xl191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</w:rPr>
  </w:style>
  <w:style w:type="paragraph" w:customStyle="1" w:styleId="xl192">
    <w:name w:val="xl192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93">
    <w:name w:val="xl193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94">
    <w:name w:val="xl194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</w:rPr>
  </w:style>
  <w:style w:type="paragraph" w:customStyle="1" w:styleId="xl195">
    <w:name w:val="xl19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96">
    <w:name w:val="xl196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i/>
      <w:iCs/>
      <w:sz w:val="24"/>
    </w:rPr>
  </w:style>
  <w:style w:type="paragraph" w:customStyle="1" w:styleId="xl197">
    <w:name w:val="xl197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sz w:val="24"/>
    </w:rPr>
  </w:style>
  <w:style w:type="paragraph" w:customStyle="1" w:styleId="xl198">
    <w:name w:val="xl198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sz w:val="24"/>
    </w:rPr>
  </w:style>
  <w:style w:type="paragraph" w:customStyle="1" w:styleId="xl199">
    <w:name w:val="xl199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00">
    <w:name w:val="xl200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color w:val="000000"/>
      <w:sz w:val="24"/>
    </w:rPr>
  </w:style>
  <w:style w:type="paragraph" w:customStyle="1" w:styleId="xl201">
    <w:name w:val="xl201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02">
    <w:name w:val="xl202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03">
    <w:name w:val="xl203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color w:val="000000"/>
      <w:sz w:val="24"/>
    </w:rPr>
  </w:style>
  <w:style w:type="paragraph" w:customStyle="1" w:styleId="xl204">
    <w:name w:val="xl204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205">
    <w:name w:val="xl20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06">
    <w:name w:val="xl206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07">
    <w:name w:val="xl207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</w:rPr>
  </w:style>
  <w:style w:type="paragraph" w:customStyle="1" w:styleId="xl208">
    <w:name w:val="xl208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209">
    <w:name w:val="xl209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10">
    <w:name w:val="xl210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11">
    <w:name w:val="xl211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12">
    <w:name w:val="xl212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13">
    <w:name w:val="xl213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i/>
      <w:iCs/>
      <w:color w:val="000000"/>
      <w:sz w:val="24"/>
    </w:rPr>
  </w:style>
  <w:style w:type="paragraph" w:customStyle="1" w:styleId="xl214">
    <w:name w:val="xl214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color w:val="000000"/>
      <w:sz w:val="24"/>
    </w:rPr>
  </w:style>
  <w:style w:type="paragraph" w:customStyle="1" w:styleId="xl215">
    <w:name w:val="xl215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sz w:val="24"/>
    </w:rPr>
  </w:style>
  <w:style w:type="paragraph" w:customStyle="1" w:styleId="xl216">
    <w:name w:val="xl216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217">
    <w:name w:val="xl217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218">
    <w:name w:val="xl218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219">
    <w:name w:val="xl219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20">
    <w:name w:val="xl220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000000"/>
      <w:sz w:val="24"/>
    </w:rPr>
  </w:style>
  <w:style w:type="paragraph" w:customStyle="1" w:styleId="xl221">
    <w:name w:val="xl221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22">
    <w:name w:val="xl222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23">
    <w:name w:val="xl223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24">
    <w:name w:val="xl224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25">
    <w:name w:val="xl225"/>
    <w:basedOn w:val="Normal"/>
    <w:uiPriority w:val="99"/>
    <w:rsid w:val="005C2CCE"/>
    <w:pPr>
      <w:pBdr>
        <w:top w:val="dashed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26">
    <w:name w:val="xl226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ashed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27">
    <w:name w:val="xl227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28">
    <w:name w:val="xl228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29">
    <w:name w:val="xl229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30">
    <w:name w:val="xl230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31">
    <w:name w:val="xl231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32">
    <w:name w:val="xl232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33">
    <w:name w:val="xl233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34">
    <w:name w:val="xl234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ashed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35">
    <w:name w:val="xl235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36">
    <w:name w:val="xl236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ashed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37">
    <w:name w:val="xl237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38">
    <w:name w:val="xl238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i/>
      <w:iCs/>
      <w:sz w:val="24"/>
    </w:rPr>
  </w:style>
  <w:style w:type="paragraph" w:customStyle="1" w:styleId="xl239">
    <w:name w:val="xl239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40">
    <w:name w:val="xl240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41">
    <w:name w:val="xl241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color w:val="000000"/>
      <w:sz w:val="24"/>
    </w:rPr>
  </w:style>
  <w:style w:type="paragraph" w:customStyle="1" w:styleId="xl242">
    <w:name w:val="xl242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</w:rPr>
  </w:style>
  <w:style w:type="paragraph" w:customStyle="1" w:styleId="xl243">
    <w:name w:val="xl243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i/>
      <w:iCs/>
      <w:color w:val="000000"/>
      <w:sz w:val="24"/>
    </w:rPr>
  </w:style>
  <w:style w:type="paragraph" w:customStyle="1" w:styleId="xl244">
    <w:name w:val="xl244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45">
    <w:name w:val="xl24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sz w:val="24"/>
    </w:rPr>
  </w:style>
  <w:style w:type="paragraph" w:customStyle="1" w:styleId="xl246">
    <w:name w:val="xl246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47">
    <w:name w:val="xl247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48">
    <w:name w:val="xl248"/>
    <w:basedOn w:val="Normal"/>
    <w:uiPriority w:val="99"/>
    <w:rsid w:val="005C2CCE"/>
    <w:pPr>
      <w:pBdr>
        <w:top w:val="dashed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49">
    <w:name w:val="xl249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50">
    <w:name w:val="xl250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251">
    <w:name w:val="xl251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52">
    <w:name w:val="xl252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53">
    <w:name w:val="xl253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54">
    <w:name w:val="xl254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55">
    <w:name w:val="xl255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000000"/>
      <w:sz w:val="24"/>
    </w:rPr>
  </w:style>
  <w:style w:type="paragraph" w:customStyle="1" w:styleId="xl256">
    <w:name w:val="xl256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57">
    <w:name w:val="xl257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58">
    <w:name w:val="xl258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59">
    <w:name w:val="xl259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60">
    <w:name w:val="xl260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61">
    <w:name w:val="xl261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62">
    <w:name w:val="xl262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63">
    <w:name w:val="xl263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64">
    <w:name w:val="xl264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65">
    <w:name w:val="xl26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66">
    <w:name w:val="xl266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67">
    <w:name w:val="xl267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68">
    <w:name w:val="xl268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69">
    <w:name w:val="xl269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70">
    <w:name w:val="xl270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271">
    <w:name w:val="xl271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color w:val="000000"/>
      <w:sz w:val="24"/>
    </w:rPr>
  </w:style>
  <w:style w:type="paragraph" w:customStyle="1" w:styleId="xl272">
    <w:name w:val="xl272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</w:rPr>
  </w:style>
  <w:style w:type="paragraph" w:customStyle="1" w:styleId="xl273">
    <w:name w:val="xl273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sz w:val="24"/>
    </w:rPr>
  </w:style>
  <w:style w:type="paragraph" w:customStyle="1" w:styleId="xl274">
    <w:name w:val="xl274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75">
    <w:name w:val="xl27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ashed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sz w:val="24"/>
    </w:rPr>
  </w:style>
  <w:style w:type="paragraph" w:customStyle="1" w:styleId="xl276">
    <w:name w:val="xl276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ashed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77">
    <w:name w:val="xl277"/>
    <w:basedOn w:val="Normal"/>
    <w:uiPriority w:val="99"/>
    <w:rsid w:val="005C2CCE"/>
    <w:pPr>
      <w:pBdr>
        <w:top w:val="dashed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sz w:val="24"/>
    </w:rPr>
  </w:style>
  <w:style w:type="paragraph" w:customStyle="1" w:styleId="xl278">
    <w:name w:val="xl278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79">
    <w:name w:val="xl279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80">
    <w:name w:val="xl280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</w:rPr>
  </w:style>
  <w:style w:type="paragraph" w:customStyle="1" w:styleId="xl281">
    <w:name w:val="xl281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82">
    <w:name w:val="xl282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83">
    <w:name w:val="xl283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sz w:val="24"/>
    </w:rPr>
  </w:style>
  <w:style w:type="paragraph" w:customStyle="1" w:styleId="xl284">
    <w:name w:val="xl284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285">
    <w:name w:val="xl285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86">
    <w:name w:val="xl286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287">
    <w:name w:val="xl287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</w:rPr>
  </w:style>
  <w:style w:type="paragraph" w:customStyle="1" w:styleId="xl288">
    <w:name w:val="xl288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24"/>
    </w:rPr>
  </w:style>
  <w:style w:type="paragraph" w:customStyle="1" w:styleId="xl289">
    <w:name w:val="xl289"/>
    <w:basedOn w:val="Normal"/>
    <w:uiPriority w:val="99"/>
    <w:rsid w:val="005C2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color w:val="000000"/>
      <w:sz w:val="24"/>
    </w:rPr>
  </w:style>
  <w:style w:type="paragraph" w:customStyle="1" w:styleId="xl290">
    <w:name w:val="xl290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91">
    <w:name w:val="xl291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184">
    <w:name w:val="xl184"/>
    <w:basedOn w:val="Normal"/>
    <w:uiPriority w:val="99"/>
    <w:rsid w:val="005C2CCE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185">
    <w:name w:val="xl185"/>
    <w:basedOn w:val="Normal"/>
    <w:uiPriority w:val="99"/>
    <w:rsid w:val="005C2CCE"/>
    <w:pP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38">
    <w:name w:val="xl138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39">
    <w:name w:val="xl139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sz w:val="24"/>
    </w:rPr>
  </w:style>
  <w:style w:type="paragraph" w:customStyle="1" w:styleId="xl140">
    <w:name w:val="xl140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</w:rPr>
  </w:style>
  <w:style w:type="paragraph" w:customStyle="1" w:styleId="xl141">
    <w:name w:val="xl141"/>
    <w:basedOn w:val="Normal"/>
    <w:uiPriority w:val="99"/>
    <w:rsid w:val="005C2CCE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</w:rPr>
  </w:style>
  <w:style w:type="paragraph" w:customStyle="1" w:styleId="xl142">
    <w:name w:val="xl142"/>
    <w:basedOn w:val="Normal"/>
    <w:uiPriority w:val="99"/>
    <w:rsid w:val="005C2CCE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43">
    <w:name w:val="xl143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i/>
      <w:iCs/>
      <w:sz w:val="24"/>
    </w:rPr>
  </w:style>
  <w:style w:type="paragraph" w:customStyle="1" w:styleId="xl144">
    <w:name w:val="xl144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color w:val="000000"/>
      <w:sz w:val="24"/>
    </w:rPr>
  </w:style>
  <w:style w:type="paragraph" w:customStyle="1" w:styleId="xl145">
    <w:name w:val="xl145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46">
    <w:name w:val="xl146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47">
    <w:name w:val="xl147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48">
    <w:name w:val="xl148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49">
    <w:name w:val="xl149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50">
    <w:name w:val="xl150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51">
    <w:name w:val="xl151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52">
    <w:name w:val="xl152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color w:val="000000"/>
      <w:sz w:val="24"/>
    </w:rPr>
  </w:style>
  <w:style w:type="paragraph" w:customStyle="1" w:styleId="xl153">
    <w:name w:val="xl153"/>
    <w:basedOn w:val="Normal"/>
    <w:uiPriority w:val="99"/>
    <w:rsid w:val="005C2CC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</w:rPr>
  </w:style>
  <w:style w:type="paragraph" w:customStyle="1" w:styleId="xl154">
    <w:name w:val="xl154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55">
    <w:name w:val="xl15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156">
    <w:name w:val="xl156"/>
    <w:basedOn w:val="Normal"/>
    <w:uiPriority w:val="99"/>
    <w:rsid w:val="005C2CCE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57">
    <w:name w:val="xl157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158">
    <w:name w:val="xl158"/>
    <w:basedOn w:val="Normal"/>
    <w:uiPriority w:val="99"/>
    <w:rsid w:val="005C2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</w:rPr>
  </w:style>
  <w:style w:type="paragraph" w:customStyle="1" w:styleId="xl159">
    <w:name w:val="xl159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60">
    <w:name w:val="xl160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61">
    <w:name w:val="xl161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62">
    <w:name w:val="xl162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63">
    <w:name w:val="xl163"/>
    <w:basedOn w:val="Normal"/>
    <w:uiPriority w:val="99"/>
    <w:rsid w:val="005C2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64">
    <w:name w:val="xl164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65">
    <w:name w:val="xl16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66">
    <w:name w:val="xl166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color w:val="000000"/>
      <w:sz w:val="24"/>
    </w:rPr>
  </w:style>
  <w:style w:type="paragraph" w:customStyle="1" w:styleId="xl167">
    <w:name w:val="xl167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</w:rPr>
  </w:style>
  <w:style w:type="paragraph" w:customStyle="1" w:styleId="xl168">
    <w:name w:val="xl168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69">
    <w:name w:val="xl169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70">
    <w:name w:val="xl170"/>
    <w:basedOn w:val="Normal"/>
    <w:uiPriority w:val="99"/>
    <w:rsid w:val="005C2C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71">
    <w:name w:val="xl171"/>
    <w:basedOn w:val="Normal"/>
    <w:uiPriority w:val="99"/>
    <w:rsid w:val="005C2CCE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color w:val="000000"/>
      <w:sz w:val="24"/>
    </w:rPr>
  </w:style>
  <w:style w:type="paragraph" w:customStyle="1" w:styleId="xl172">
    <w:name w:val="xl172"/>
    <w:basedOn w:val="Normal"/>
    <w:uiPriority w:val="99"/>
    <w:rsid w:val="005C2CCE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73">
    <w:name w:val="xl173"/>
    <w:basedOn w:val="Normal"/>
    <w:uiPriority w:val="99"/>
    <w:rsid w:val="005C2CCE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74">
    <w:name w:val="xl174"/>
    <w:basedOn w:val="Normal"/>
    <w:uiPriority w:val="99"/>
    <w:rsid w:val="005C2CCE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</w:rPr>
  </w:style>
  <w:style w:type="paragraph" w:customStyle="1" w:styleId="xl175">
    <w:name w:val="xl175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paragraph" w:customStyle="1" w:styleId="xl176">
    <w:name w:val="xl176"/>
    <w:basedOn w:val="Normal"/>
    <w:uiPriority w:val="99"/>
    <w:rsid w:val="005C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7506E7"/>
    <w:rPr>
      <w:rFonts w:cs="Times New Roman"/>
    </w:rPr>
  </w:style>
  <w:style w:type="paragraph" w:customStyle="1" w:styleId="1">
    <w:name w:val="Стиль1"/>
    <w:basedOn w:val="BodyText"/>
    <w:link w:val="1a"/>
    <w:uiPriority w:val="99"/>
    <w:rsid w:val="00FA2B5D"/>
    <w:pPr>
      <w:widowControl w:val="0"/>
      <w:numPr>
        <w:numId w:val="3"/>
      </w:numPr>
      <w:adjustRightInd w:val="0"/>
      <w:spacing w:before="120" w:after="120" w:line="360" w:lineRule="atLeast"/>
      <w:textAlignment w:val="baseline"/>
    </w:pPr>
    <w:rPr>
      <w:rFonts w:ascii="Arial" w:hAnsi="Arial"/>
      <w:spacing w:val="-5"/>
      <w:sz w:val="22"/>
      <w:szCs w:val="22"/>
      <w:lang w:eastAsia="en-US"/>
    </w:rPr>
  </w:style>
  <w:style w:type="character" w:customStyle="1" w:styleId="1a">
    <w:name w:val="Стиль1 Знак"/>
    <w:basedOn w:val="DefaultParagraphFont"/>
    <w:link w:val="1"/>
    <w:uiPriority w:val="99"/>
    <w:locked/>
    <w:rsid w:val="00FA2B5D"/>
    <w:rPr>
      <w:rFonts w:ascii="Arial" w:hAnsi="Arial" w:cs="Times New Roman"/>
      <w:spacing w:val="-5"/>
    </w:rPr>
  </w:style>
  <w:style w:type="paragraph" w:customStyle="1" w:styleId="Default">
    <w:name w:val="Default"/>
    <w:uiPriority w:val="99"/>
    <w:rsid w:val="006C7DA4"/>
    <w:pPr>
      <w:autoSpaceDE w:val="0"/>
      <w:autoSpaceDN w:val="0"/>
      <w:adjustRightInd w:val="0"/>
      <w:ind w:firstLine="709"/>
    </w:pPr>
    <w:rPr>
      <w:color w:val="000000"/>
      <w:sz w:val="24"/>
      <w:szCs w:val="24"/>
      <w:lang w:eastAsia="en-US"/>
    </w:rPr>
  </w:style>
  <w:style w:type="paragraph" w:customStyle="1" w:styleId="ae">
    <w:name w:val="АБЗАЦ стандартный"/>
    <w:basedOn w:val="Normal"/>
    <w:uiPriority w:val="99"/>
    <w:rsid w:val="00867B77"/>
    <w:pPr>
      <w:autoSpaceDE w:val="0"/>
      <w:autoSpaceDN w:val="0"/>
      <w:adjustRightInd w:val="0"/>
      <w:spacing w:line="240" w:lineRule="auto"/>
      <w:ind w:firstLine="7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1606</TotalTime>
  <Pages>1</Pages>
  <Words>8</Words>
  <Characters>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теплоснабжения села Мыс Каменный. Обосновывающая часть.</dc:title>
  <dc:subject>Обосновывающий материал</dc:subject>
  <dc:creator>Введите автора</dc:creator>
  <cp:keywords/>
  <dc:description/>
  <cp:lastModifiedBy>User</cp:lastModifiedBy>
  <cp:revision>25</cp:revision>
  <cp:lastPrinted>2012-09-06T12:24:00Z</cp:lastPrinted>
  <dcterms:created xsi:type="dcterms:W3CDTF">2013-12-18T15:24:00Z</dcterms:created>
  <dcterms:modified xsi:type="dcterms:W3CDTF">2014-04-30T02:06:00Z</dcterms:modified>
</cp:coreProperties>
</file>